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6E" w:rsidRDefault="007C666E" w:rsidP="0014799E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7C666E" w:rsidRPr="00C06AEB" w:rsidRDefault="007C666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7C666E" w:rsidRPr="00C06AEB" w:rsidRDefault="007C666E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7C666E" w:rsidRDefault="007C666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7C666E" w:rsidRPr="00C06AEB" w:rsidRDefault="007C666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7C666E" w:rsidRPr="00C06AEB" w:rsidRDefault="007C666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7C666E" w:rsidRPr="00C06AEB" w:rsidRDefault="007C666E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7C666E" w:rsidRPr="00C06AEB" w:rsidRDefault="007C666E" w:rsidP="00DD3B27">
      <w:pPr>
        <w:jc w:val="center"/>
        <w:rPr>
          <w:rFonts w:ascii="Arial" w:hAnsi="Arial" w:cs="Arial"/>
          <w:szCs w:val="24"/>
        </w:rPr>
      </w:pPr>
    </w:p>
    <w:p w:rsidR="007C666E" w:rsidRPr="00C06AEB" w:rsidRDefault="007C666E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 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szCs w:val="24"/>
          </w:rPr>
          <w:t>.2023 г</w:t>
        </w:r>
      </w:smartTag>
      <w:r>
        <w:rPr>
          <w:rFonts w:ascii="Arial" w:hAnsi="Arial" w:cs="Arial"/>
          <w:szCs w:val="24"/>
        </w:rPr>
        <w:t xml:space="preserve">.  № </w:t>
      </w:r>
    </w:p>
    <w:p w:rsidR="007C666E" w:rsidRPr="00C06AEB" w:rsidRDefault="007C666E">
      <w:pPr>
        <w:rPr>
          <w:rFonts w:ascii="Arial" w:hAnsi="Arial" w:cs="Arial"/>
          <w:szCs w:val="24"/>
        </w:rPr>
      </w:pPr>
    </w:p>
    <w:p w:rsidR="007C666E" w:rsidRPr="00C06AEB" w:rsidRDefault="007C666E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C06AEB">
        <w:rPr>
          <w:rFonts w:ascii="Arial" w:hAnsi="Arial" w:cs="Arial"/>
          <w:szCs w:val="24"/>
        </w:rPr>
        <w:t xml:space="preserve"> год </w:t>
      </w:r>
    </w:p>
    <w:p w:rsidR="007C666E" w:rsidRPr="00C06AEB" w:rsidRDefault="007C666E">
      <w:pPr>
        <w:ind w:right="3544"/>
        <w:jc w:val="both"/>
        <w:rPr>
          <w:rFonts w:ascii="Arial" w:hAnsi="Arial" w:cs="Arial"/>
          <w:szCs w:val="24"/>
        </w:rPr>
      </w:pP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7C666E" w:rsidRPr="00C06AEB" w:rsidRDefault="007C666E">
      <w:pPr>
        <w:rPr>
          <w:rFonts w:ascii="Arial" w:hAnsi="Arial" w:cs="Arial"/>
          <w:szCs w:val="24"/>
        </w:rPr>
      </w:pP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обнародвания.</w:t>
      </w:r>
      <w:r w:rsidRPr="00C06AEB">
        <w:rPr>
          <w:rFonts w:ascii="Arial" w:hAnsi="Arial" w:cs="Arial"/>
          <w:szCs w:val="24"/>
        </w:rPr>
        <w:t xml:space="preserve"> 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</w:p>
    <w:p w:rsidR="007C666E" w:rsidRPr="00C06AEB" w:rsidRDefault="007C666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7C666E" w:rsidRPr="00C06AEB" w:rsidRDefault="007C666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     </w:t>
      </w:r>
      <w:r>
        <w:rPr>
          <w:rFonts w:ascii="Arial" w:hAnsi="Arial" w:cs="Arial"/>
          <w:szCs w:val="24"/>
        </w:rPr>
        <w:t>С.С. Шипаев</w:t>
      </w:r>
    </w:p>
    <w:p w:rsidR="007C666E" w:rsidRPr="00C06AEB" w:rsidRDefault="007C666E">
      <w:pPr>
        <w:rPr>
          <w:rFonts w:ascii="Arial" w:hAnsi="Arial" w:cs="Arial"/>
          <w:szCs w:val="24"/>
        </w:rPr>
      </w:pPr>
    </w:p>
    <w:p w:rsidR="007C666E" w:rsidRPr="00C06AEB" w:rsidRDefault="007C666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  <w:t>Приложение</w:t>
      </w:r>
    </w:p>
    <w:p w:rsidR="007C666E" w:rsidRPr="00C06AEB" w:rsidRDefault="007C666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7C666E" w:rsidRPr="00C06AEB" w:rsidRDefault="007C666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</w:t>
      </w:r>
    </w:p>
    <w:p w:rsidR="007C666E" w:rsidRPr="00C06AEB" w:rsidRDefault="007C666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7C666E" w:rsidRPr="00C06AEB" w:rsidRDefault="007C666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Cs w:val="24"/>
          </w:rPr>
          <w:t>2023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</w:t>
      </w:r>
    </w:p>
    <w:p w:rsidR="007C666E" w:rsidRPr="00C06AEB" w:rsidRDefault="007C666E">
      <w:pPr>
        <w:jc w:val="right"/>
        <w:rPr>
          <w:rFonts w:ascii="Arial" w:hAnsi="Arial" w:cs="Arial"/>
          <w:szCs w:val="24"/>
        </w:rPr>
      </w:pP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2024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24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"/>
          <w:rFonts w:ascii="Arial" w:hAnsi="Arial" w:cs="Arial"/>
          <w:szCs w:val="24"/>
        </w:rPr>
        <w:t>следующих разделов: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7C666E" w:rsidRPr="00C06AEB" w:rsidRDefault="007C666E">
      <w:pPr>
        <w:jc w:val="both"/>
        <w:rPr>
          <w:rFonts w:ascii="Arial" w:hAnsi="Arial" w:cs="Arial"/>
          <w:szCs w:val="24"/>
        </w:rPr>
      </w:pP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7C666E" w:rsidRPr="00C06AEB" w:rsidRDefault="007C666E">
      <w:pPr>
        <w:jc w:val="both"/>
        <w:rPr>
          <w:rFonts w:ascii="Arial" w:hAnsi="Arial" w:cs="Arial"/>
          <w:szCs w:val="24"/>
        </w:rPr>
      </w:pPr>
    </w:p>
    <w:p w:rsidR="007C666E" w:rsidRPr="00C06AEB" w:rsidRDefault="007C666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7C666E" w:rsidRPr="00C06AEB" w:rsidRDefault="007C666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421"/>
      </w:tblGrid>
      <w:tr w:rsidR="007C666E" w:rsidRPr="00C06AEB">
        <w:trPr>
          <w:trHeight w:val="360"/>
        </w:trPr>
        <w:tc>
          <w:tcPr>
            <w:tcW w:w="547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7C666E" w:rsidRPr="00C06AEB">
        <w:tc>
          <w:tcPr>
            <w:tcW w:w="547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7C666E" w:rsidRPr="00C06AEB" w:rsidRDefault="007C666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666E" w:rsidRPr="00C06AEB">
        <w:tc>
          <w:tcPr>
            <w:tcW w:w="547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7C666E" w:rsidRPr="00C06AEB" w:rsidRDefault="007C666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666E" w:rsidRPr="00C06AEB">
        <w:tc>
          <w:tcPr>
            <w:tcW w:w="547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7C666E" w:rsidRPr="00C06AEB" w:rsidRDefault="007C666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666E" w:rsidRPr="00C06AEB">
        <w:tc>
          <w:tcPr>
            <w:tcW w:w="547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7C666E" w:rsidRPr="00C06AEB" w:rsidRDefault="007C666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7C666E" w:rsidRPr="00C06AEB" w:rsidRDefault="007C666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C666E" w:rsidRPr="00616AD3" w:rsidRDefault="007C666E" w:rsidP="00616AD3">
      <w:pPr>
        <w:pStyle w:val="NormalWeb"/>
        <w:rPr>
          <w:rFonts w:ascii="Arial" w:hAnsi="Arial" w:cs="Arial"/>
        </w:rPr>
      </w:pP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7C666E" w:rsidRPr="00616AD3" w:rsidRDefault="007C666E" w:rsidP="00616AD3">
      <w:pPr>
        <w:pStyle w:val="NormalWeb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7C666E" w:rsidRPr="00C06AEB" w:rsidRDefault="007C666E" w:rsidP="00854E95">
      <w:pPr>
        <w:jc w:val="both"/>
        <w:rPr>
          <w:rFonts w:ascii="Arial" w:hAnsi="Arial" w:cs="Arial"/>
          <w:szCs w:val="24"/>
        </w:rPr>
      </w:pPr>
    </w:p>
    <w:p w:rsidR="007C666E" w:rsidRPr="00C06AEB" w:rsidRDefault="007C666E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2024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C666E" w:rsidRPr="00C06AEB" w:rsidRDefault="007C666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7C666E" w:rsidRPr="00C06AEB" w:rsidRDefault="007C666E" w:rsidP="00854E95">
      <w:pPr>
        <w:jc w:val="both"/>
        <w:rPr>
          <w:rFonts w:ascii="Arial" w:hAnsi="Arial" w:cs="Arial"/>
          <w:szCs w:val="24"/>
        </w:rPr>
      </w:pPr>
    </w:p>
    <w:p w:rsidR="007C666E" w:rsidRPr="00C06AEB" w:rsidRDefault="007C666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C666E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6E" w:rsidRDefault="007C666E">
      <w:pPr>
        <w:spacing w:line="240" w:lineRule="auto"/>
      </w:pPr>
      <w:r>
        <w:separator/>
      </w:r>
    </w:p>
  </w:endnote>
  <w:endnote w:type="continuationSeparator" w:id="0">
    <w:p w:rsidR="007C666E" w:rsidRDefault="007C6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6E" w:rsidRDefault="007C666E">
      <w:pPr>
        <w:spacing w:line="240" w:lineRule="auto"/>
      </w:pPr>
      <w:r>
        <w:separator/>
      </w:r>
    </w:p>
  </w:footnote>
  <w:footnote w:type="continuationSeparator" w:id="0">
    <w:p w:rsidR="007C666E" w:rsidRDefault="007C6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43E4E"/>
    <w:rsid w:val="000576D5"/>
    <w:rsid w:val="000827E3"/>
    <w:rsid w:val="000E399D"/>
    <w:rsid w:val="0014799E"/>
    <w:rsid w:val="00286013"/>
    <w:rsid w:val="00363161"/>
    <w:rsid w:val="003B3E29"/>
    <w:rsid w:val="004F5739"/>
    <w:rsid w:val="005366E1"/>
    <w:rsid w:val="00573E6B"/>
    <w:rsid w:val="005B260F"/>
    <w:rsid w:val="00616AD3"/>
    <w:rsid w:val="00697952"/>
    <w:rsid w:val="00763493"/>
    <w:rsid w:val="007C666E"/>
    <w:rsid w:val="008113BA"/>
    <w:rsid w:val="00854E95"/>
    <w:rsid w:val="009073DD"/>
    <w:rsid w:val="0097576F"/>
    <w:rsid w:val="009E6159"/>
    <w:rsid w:val="009F2097"/>
    <w:rsid w:val="00B523E4"/>
    <w:rsid w:val="00BA5EE7"/>
    <w:rsid w:val="00BF03F0"/>
    <w:rsid w:val="00BF5048"/>
    <w:rsid w:val="00C057D7"/>
    <w:rsid w:val="00C06AEB"/>
    <w:rsid w:val="00CC0282"/>
    <w:rsid w:val="00D72CE0"/>
    <w:rsid w:val="00DC05ED"/>
    <w:rsid w:val="00DD3B27"/>
    <w:rsid w:val="00E17C40"/>
    <w:rsid w:val="00E53C3F"/>
    <w:rsid w:val="00ED2091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59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159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9E6159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9E6159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9E6159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9E6159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9E6159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9E6159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9E6159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9E6159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9E6159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9E6159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9E6159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9E6159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9E6159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9E6159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9E6159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9E6159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9E6159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9E6159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9E615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C057D7"/>
    <w:rPr>
      <w:rFonts w:ascii="Arial" w:hAnsi="Arial"/>
      <w:color w:val="auto"/>
      <w:sz w:val="20"/>
    </w:rPr>
  </w:style>
  <w:style w:type="paragraph" w:styleId="NormalWeb">
    <w:name w:val="Normal (Web)"/>
    <w:basedOn w:val="Normal"/>
    <w:uiPriority w:val="99"/>
    <w:rsid w:val="00616AD3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</Pages>
  <Words>1350</Words>
  <Characters>7699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14</cp:revision>
  <cp:lastPrinted>2021-11-09T08:33:00Z</cp:lastPrinted>
  <dcterms:created xsi:type="dcterms:W3CDTF">2021-09-22T13:13:00Z</dcterms:created>
  <dcterms:modified xsi:type="dcterms:W3CDTF">2023-09-29T05:15:00Z</dcterms:modified>
</cp:coreProperties>
</file>