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61" w:rsidRDefault="006E7761" w:rsidP="00036216">
      <w:pPr>
        <w:jc w:val="righ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Проект</w:t>
      </w:r>
    </w:p>
    <w:p w:rsidR="006E7761" w:rsidRPr="00495861" w:rsidRDefault="006E7761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 xml:space="preserve">      АДМИНИСТРАЦИЯ</w:t>
      </w:r>
    </w:p>
    <w:p w:rsidR="006E7761" w:rsidRPr="00495861" w:rsidRDefault="006E7761" w:rsidP="00D315CB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ЯМИНСКОГО</w:t>
      </w:r>
      <w:r w:rsidRPr="00495861">
        <w:rPr>
          <w:rFonts w:ascii="Arial" w:hAnsi="Arial" w:cs="Arial"/>
          <w:b/>
          <w:szCs w:val="24"/>
        </w:rPr>
        <w:t xml:space="preserve"> СЕЛЬСКОГО ПОСЕЛЕНИЯ</w:t>
      </w:r>
    </w:p>
    <w:p w:rsidR="006E7761" w:rsidRPr="00495861" w:rsidRDefault="006E7761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 xml:space="preserve">АЛЕКСЕЕВСКОГО МУНИЦИПАЛЬНОГО РАЙОНА </w:t>
      </w:r>
    </w:p>
    <w:p w:rsidR="006E7761" w:rsidRPr="00495861" w:rsidRDefault="006E7761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ВОЛГОГРАДСКОЙ ОБЛАСТИ</w:t>
      </w:r>
    </w:p>
    <w:p w:rsidR="006E7761" w:rsidRPr="00495861" w:rsidRDefault="006E7761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________________________________________________________________________</w:t>
      </w:r>
    </w:p>
    <w:p w:rsidR="006E7761" w:rsidRPr="00495861" w:rsidRDefault="006E7761" w:rsidP="00D315CB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ПОСТАНОВЛЕНИЕ</w:t>
      </w:r>
    </w:p>
    <w:p w:rsidR="006E7761" w:rsidRPr="00495861" w:rsidRDefault="006E7761" w:rsidP="00D315CB">
      <w:pPr>
        <w:jc w:val="center"/>
        <w:rPr>
          <w:rFonts w:ascii="Arial" w:hAnsi="Arial" w:cs="Arial"/>
          <w:szCs w:val="24"/>
        </w:rPr>
      </w:pPr>
    </w:p>
    <w:p w:rsidR="006E7761" w:rsidRPr="00495861" w:rsidRDefault="006E7761" w:rsidP="00D315CB">
      <w:pPr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     от</w:t>
      </w:r>
      <w:r>
        <w:rPr>
          <w:rFonts w:ascii="Arial" w:hAnsi="Arial" w:cs="Arial"/>
          <w:szCs w:val="24"/>
        </w:rPr>
        <w:t>.2023 г.</w:t>
      </w:r>
      <w:r w:rsidRPr="00495861">
        <w:rPr>
          <w:rFonts w:ascii="Arial" w:hAnsi="Arial" w:cs="Arial"/>
          <w:szCs w:val="24"/>
        </w:rPr>
        <w:t xml:space="preserve">   № </w:t>
      </w:r>
    </w:p>
    <w:p w:rsidR="006E7761" w:rsidRPr="00495861" w:rsidRDefault="006E7761" w:rsidP="00D315CB">
      <w:pPr>
        <w:jc w:val="center"/>
        <w:rPr>
          <w:rFonts w:ascii="Arial" w:hAnsi="Arial" w:cs="Arial"/>
          <w:b/>
          <w:szCs w:val="24"/>
        </w:rPr>
      </w:pPr>
    </w:p>
    <w:p w:rsidR="006E7761" w:rsidRPr="00495861" w:rsidRDefault="006E7761">
      <w:pPr>
        <w:ind w:right="3544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Arial" w:hAnsi="Arial" w:cs="Arial"/>
          <w:szCs w:val="24"/>
        </w:rPr>
        <w:t>Яминского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 на территории </w:t>
      </w:r>
      <w:r>
        <w:rPr>
          <w:rFonts w:ascii="Arial" w:hAnsi="Arial" w:cs="Arial"/>
          <w:szCs w:val="24"/>
        </w:rPr>
        <w:t>Яминского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</w:t>
      </w:r>
      <w:r>
        <w:rPr>
          <w:rFonts w:ascii="Arial" w:hAnsi="Arial" w:cs="Arial"/>
          <w:szCs w:val="24"/>
        </w:rPr>
        <w:t>на Волгоградской области на 2024</w:t>
      </w:r>
      <w:r w:rsidRPr="00495861">
        <w:rPr>
          <w:rFonts w:ascii="Arial" w:hAnsi="Arial" w:cs="Arial"/>
          <w:szCs w:val="24"/>
        </w:rPr>
        <w:t xml:space="preserve"> год </w:t>
      </w:r>
    </w:p>
    <w:p w:rsidR="006E7761" w:rsidRPr="00495861" w:rsidRDefault="006E7761">
      <w:pPr>
        <w:ind w:right="3544"/>
        <w:jc w:val="both"/>
        <w:rPr>
          <w:rFonts w:ascii="Arial" w:hAnsi="Arial" w:cs="Arial"/>
          <w:szCs w:val="24"/>
        </w:rPr>
      </w:pPr>
    </w:p>
    <w:p w:rsidR="006E7761" w:rsidRPr="00495861" w:rsidRDefault="006E7761" w:rsidP="00495861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>
        <w:rPr>
          <w:rFonts w:ascii="Arial" w:hAnsi="Arial" w:cs="Arial"/>
          <w:szCs w:val="24"/>
        </w:rPr>
        <w:t>Яминского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района, администрация </w:t>
      </w:r>
      <w:r>
        <w:rPr>
          <w:rFonts w:ascii="Arial" w:hAnsi="Arial" w:cs="Arial"/>
          <w:szCs w:val="24"/>
        </w:rPr>
        <w:t>Яминского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 </w:t>
      </w:r>
      <w:r w:rsidRPr="00495861">
        <w:rPr>
          <w:rFonts w:ascii="Arial" w:hAnsi="Arial" w:cs="Arial"/>
          <w:b/>
          <w:szCs w:val="24"/>
        </w:rPr>
        <w:t>постановляет:</w:t>
      </w:r>
    </w:p>
    <w:p w:rsidR="006E7761" w:rsidRPr="00495861" w:rsidRDefault="006E7761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Arial" w:hAnsi="Arial" w:cs="Arial"/>
          <w:szCs w:val="24"/>
        </w:rPr>
        <w:t>Яминского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 на территории </w:t>
      </w:r>
      <w:r>
        <w:rPr>
          <w:rFonts w:ascii="Arial" w:hAnsi="Arial" w:cs="Arial"/>
          <w:szCs w:val="24"/>
        </w:rPr>
        <w:t>Яминского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</w:t>
      </w:r>
      <w:r>
        <w:rPr>
          <w:rFonts w:ascii="Arial" w:hAnsi="Arial" w:cs="Arial"/>
          <w:szCs w:val="24"/>
        </w:rPr>
        <w:t>района на 2024</w:t>
      </w:r>
      <w:r w:rsidRPr="00495861">
        <w:rPr>
          <w:rFonts w:ascii="Arial" w:hAnsi="Arial" w:cs="Arial"/>
          <w:szCs w:val="24"/>
        </w:rPr>
        <w:t xml:space="preserve"> год согласно Приложению.</w:t>
      </w:r>
    </w:p>
    <w:p w:rsidR="006E7761" w:rsidRPr="00495861" w:rsidRDefault="006E7761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2. Контроль за исполнением настоящего постановления оставляю за собой</w:t>
      </w:r>
    </w:p>
    <w:p w:rsidR="006E7761" w:rsidRPr="00495861" w:rsidRDefault="006E7761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3. Настоящее постановление вступает в силу с </w:t>
      </w:r>
      <w:r>
        <w:rPr>
          <w:rFonts w:ascii="Arial" w:hAnsi="Arial" w:cs="Arial"/>
          <w:szCs w:val="24"/>
        </w:rPr>
        <w:t>момента подписания.</w:t>
      </w:r>
    </w:p>
    <w:p w:rsidR="006E7761" w:rsidRPr="00495861" w:rsidRDefault="006E7761">
      <w:pPr>
        <w:ind w:firstLine="709"/>
        <w:jc w:val="both"/>
        <w:rPr>
          <w:rFonts w:ascii="Arial" w:hAnsi="Arial" w:cs="Arial"/>
          <w:szCs w:val="24"/>
        </w:rPr>
      </w:pPr>
    </w:p>
    <w:p w:rsidR="006E7761" w:rsidRPr="00495861" w:rsidRDefault="006E7761">
      <w:pPr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Глава </w:t>
      </w:r>
      <w:r>
        <w:rPr>
          <w:rFonts w:ascii="Arial" w:hAnsi="Arial" w:cs="Arial"/>
          <w:szCs w:val="24"/>
        </w:rPr>
        <w:t>Яминского</w:t>
      </w:r>
    </w:p>
    <w:p w:rsidR="006E7761" w:rsidRPr="00495861" w:rsidRDefault="006E7761">
      <w:pPr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сельского поселения                                                  </w:t>
      </w:r>
      <w:r>
        <w:rPr>
          <w:rFonts w:ascii="Arial" w:hAnsi="Arial" w:cs="Arial"/>
          <w:szCs w:val="24"/>
        </w:rPr>
        <w:t>С.С. Шипаев</w:t>
      </w:r>
    </w:p>
    <w:p w:rsidR="006E7761" w:rsidRPr="00495861" w:rsidRDefault="006E7761">
      <w:pPr>
        <w:rPr>
          <w:rFonts w:ascii="Arial" w:hAnsi="Arial" w:cs="Arial"/>
          <w:szCs w:val="24"/>
        </w:rPr>
      </w:pPr>
    </w:p>
    <w:p w:rsidR="006E7761" w:rsidRPr="00495861" w:rsidRDefault="006E7761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br w:type="page"/>
        <w:t>Приложение</w:t>
      </w:r>
    </w:p>
    <w:p w:rsidR="006E7761" w:rsidRPr="00495861" w:rsidRDefault="006E7761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к постановлению администрации</w:t>
      </w:r>
    </w:p>
    <w:p w:rsidR="006E7761" w:rsidRPr="00495861" w:rsidRDefault="006E7761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Яминского</w:t>
      </w:r>
      <w:r w:rsidRPr="00495861">
        <w:rPr>
          <w:rFonts w:ascii="Arial" w:hAnsi="Arial" w:cs="Arial"/>
          <w:szCs w:val="24"/>
        </w:rPr>
        <w:t xml:space="preserve"> сельского поселения</w:t>
      </w:r>
    </w:p>
    <w:p w:rsidR="006E7761" w:rsidRPr="00495861" w:rsidRDefault="006E7761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Алексеевского муниципального района</w:t>
      </w:r>
    </w:p>
    <w:p w:rsidR="006E7761" w:rsidRPr="00495861" w:rsidRDefault="006E7761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от</w:t>
      </w:r>
      <w:r>
        <w:rPr>
          <w:rFonts w:ascii="Arial" w:hAnsi="Arial" w:cs="Arial"/>
          <w:szCs w:val="24"/>
        </w:rPr>
        <w:t>.2023 г.</w:t>
      </w:r>
      <w:r w:rsidRPr="00495861">
        <w:rPr>
          <w:rFonts w:ascii="Arial" w:hAnsi="Arial" w:cs="Arial"/>
          <w:szCs w:val="24"/>
        </w:rPr>
        <w:t>№</w:t>
      </w:r>
      <w:r>
        <w:rPr>
          <w:rFonts w:ascii="Arial" w:hAnsi="Arial" w:cs="Arial"/>
          <w:szCs w:val="24"/>
        </w:rPr>
        <w:t xml:space="preserve"> </w:t>
      </w:r>
    </w:p>
    <w:p w:rsidR="006E7761" w:rsidRPr="00495861" w:rsidRDefault="006E7761">
      <w:pPr>
        <w:jc w:val="right"/>
        <w:rPr>
          <w:rFonts w:ascii="Arial" w:hAnsi="Arial" w:cs="Arial"/>
          <w:szCs w:val="24"/>
        </w:rPr>
      </w:pPr>
    </w:p>
    <w:p w:rsidR="006E7761" w:rsidRPr="00495861" w:rsidRDefault="006E7761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ПРОГРАММА</w:t>
      </w:r>
    </w:p>
    <w:p w:rsidR="006E7761" w:rsidRPr="00495861" w:rsidRDefault="006E7761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Arial" w:hAnsi="Arial" w:cs="Arial"/>
          <w:b/>
          <w:szCs w:val="24"/>
        </w:rPr>
        <w:t>Яминского</w:t>
      </w:r>
      <w:r w:rsidRPr="00495861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 на территории </w:t>
      </w:r>
      <w:r>
        <w:rPr>
          <w:rFonts w:ascii="Arial" w:hAnsi="Arial" w:cs="Arial"/>
          <w:b/>
          <w:szCs w:val="24"/>
        </w:rPr>
        <w:t>Яминского</w:t>
      </w:r>
      <w:r w:rsidRPr="00495861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</w:t>
      </w:r>
      <w:r>
        <w:rPr>
          <w:rFonts w:ascii="Arial" w:hAnsi="Arial" w:cs="Arial"/>
          <w:b/>
          <w:szCs w:val="24"/>
        </w:rPr>
        <w:t>а Волгоградской области  на 2024</w:t>
      </w:r>
      <w:r w:rsidRPr="00495861">
        <w:rPr>
          <w:rFonts w:ascii="Arial" w:hAnsi="Arial" w:cs="Arial"/>
          <w:b/>
          <w:szCs w:val="24"/>
        </w:rPr>
        <w:t xml:space="preserve"> год</w:t>
      </w:r>
    </w:p>
    <w:p w:rsidR="006E7761" w:rsidRPr="00495861" w:rsidRDefault="006E7761">
      <w:pPr>
        <w:jc w:val="center"/>
        <w:rPr>
          <w:rFonts w:ascii="Arial" w:hAnsi="Arial" w:cs="Arial"/>
          <w:b/>
          <w:szCs w:val="24"/>
        </w:rPr>
      </w:pPr>
    </w:p>
    <w:p w:rsidR="006E7761" w:rsidRPr="00495861" w:rsidRDefault="006E7761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1. Общие положения</w:t>
      </w:r>
    </w:p>
    <w:p w:rsidR="006E7761" w:rsidRPr="00495861" w:rsidRDefault="006E7761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Arial" w:hAnsi="Arial" w:cs="Arial"/>
          <w:szCs w:val="24"/>
        </w:rPr>
        <w:t>Яминского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на территории </w:t>
      </w:r>
      <w:r>
        <w:rPr>
          <w:rFonts w:ascii="Arial" w:hAnsi="Arial" w:cs="Arial"/>
          <w:szCs w:val="24"/>
        </w:rPr>
        <w:t>Яминского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</w:t>
      </w:r>
      <w:r>
        <w:rPr>
          <w:rFonts w:ascii="Arial" w:hAnsi="Arial" w:cs="Arial"/>
          <w:szCs w:val="24"/>
        </w:rPr>
        <w:t>го муниципального района на 2024</w:t>
      </w:r>
      <w:r w:rsidRPr="00495861">
        <w:rPr>
          <w:rFonts w:ascii="Arial" w:hAnsi="Arial" w:cs="Arial"/>
          <w:szCs w:val="24"/>
        </w:rPr>
        <w:t xml:space="preserve"> год (далее - Программа профилактики) разработана д</w:t>
      </w:r>
      <w:r>
        <w:rPr>
          <w:rFonts w:ascii="Arial" w:hAnsi="Arial" w:cs="Arial"/>
          <w:szCs w:val="24"/>
        </w:rPr>
        <w:t>ля организации проведения в 2024</w:t>
      </w:r>
      <w:r w:rsidRPr="00495861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>
        <w:rPr>
          <w:rFonts w:ascii="Arial" w:hAnsi="Arial" w:cs="Arial"/>
          <w:szCs w:val="24"/>
        </w:rPr>
        <w:t>Яминского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6E7761" w:rsidRPr="00495861" w:rsidRDefault="006E7761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1.2. Программа профилактики реализуется в 2</w:t>
      </w:r>
      <w:r>
        <w:rPr>
          <w:rFonts w:ascii="Arial" w:hAnsi="Arial" w:cs="Arial"/>
          <w:szCs w:val="24"/>
        </w:rPr>
        <w:t>024</w:t>
      </w:r>
      <w:r w:rsidRPr="00495861">
        <w:rPr>
          <w:rFonts w:ascii="Arial" w:hAnsi="Arial" w:cs="Arial"/>
          <w:szCs w:val="24"/>
        </w:rPr>
        <w:t xml:space="preserve"> году и состоит из </w:t>
      </w:r>
      <w:r w:rsidRPr="00495861">
        <w:rPr>
          <w:rStyle w:val="1"/>
          <w:rFonts w:ascii="Arial" w:hAnsi="Arial" w:cs="Arial"/>
          <w:szCs w:val="24"/>
        </w:rPr>
        <w:t>следующих разделов:</w:t>
      </w:r>
    </w:p>
    <w:p w:rsidR="006E7761" w:rsidRPr="00495861" w:rsidRDefault="006E7761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495861">
        <w:rPr>
          <w:rFonts w:ascii="Arial" w:hAnsi="Arial" w:cs="Arial"/>
          <w:szCs w:val="24"/>
        </w:rPr>
        <w:t xml:space="preserve"> (далее - аналитическая часть);</w:t>
      </w:r>
    </w:p>
    <w:p w:rsidR="006E7761" w:rsidRPr="00495861" w:rsidRDefault="006E7761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6E7761" w:rsidRPr="00495861" w:rsidRDefault="006E7761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6E7761" w:rsidRPr="00495861" w:rsidRDefault="006E7761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6E7761" w:rsidRPr="00495861" w:rsidRDefault="006E7761">
      <w:pPr>
        <w:jc w:val="both"/>
        <w:rPr>
          <w:rFonts w:ascii="Arial" w:hAnsi="Arial" w:cs="Arial"/>
          <w:szCs w:val="24"/>
        </w:rPr>
      </w:pPr>
    </w:p>
    <w:p w:rsidR="006E7761" w:rsidRPr="00495861" w:rsidRDefault="006E7761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2. Аналитическая часть</w:t>
      </w:r>
    </w:p>
    <w:p w:rsidR="006E7761" w:rsidRPr="00495861" w:rsidRDefault="006E7761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495861">
        <w:rPr>
          <w:rFonts w:ascii="Arial" w:hAnsi="Arial" w:cs="Arial"/>
          <w:szCs w:val="24"/>
        </w:rPr>
        <w:t xml:space="preserve">Ранее муниципальный контроль </w:t>
      </w:r>
      <w:r w:rsidRPr="00495861">
        <w:rPr>
          <w:rStyle w:val="1"/>
          <w:rFonts w:ascii="Arial" w:hAnsi="Arial" w:cs="Arial"/>
          <w:szCs w:val="24"/>
        </w:rPr>
        <w:t>на автомобильном транспорте, городском наземном электрическом транспорте и дорожном хозяйстве</w:t>
      </w:r>
      <w:r w:rsidRPr="00495861">
        <w:rPr>
          <w:rFonts w:ascii="Arial" w:hAnsi="Arial" w:cs="Arial"/>
          <w:szCs w:val="24"/>
        </w:rPr>
        <w:t xml:space="preserve"> на территории </w:t>
      </w:r>
      <w:r>
        <w:rPr>
          <w:rFonts w:ascii="Arial" w:hAnsi="Arial" w:cs="Arial"/>
          <w:szCs w:val="24"/>
        </w:rPr>
        <w:t>Яминского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495861">
        <w:rPr>
          <w:rFonts w:ascii="Arial" w:hAnsi="Arial" w:cs="Arial"/>
          <w:i/>
          <w:szCs w:val="24"/>
        </w:rPr>
        <w:t>.</w:t>
      </w:r>
    </w:p>
    <w:p w:rsidR="006E7761" w:rsidRPr="00495861" w:rsidRDefault="006E7761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6E7761" w:rsidRPr="00495861" w:rsidRDefault="006E7761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6E7761" w:rsidRPr="00495861" w:rsidRDefault="006E7761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3.1. Целями Программы профилактики являются:</w:t>
      </w:r>
    </w:p>
    <w:p w:rsidR="006E7761" w:rsidRPr="00495861" w:rsidRDefault="006E7761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E7761" w:rsidRPr="00495861" w:rsidRDefault="006E7761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6E7761" w:rsidRPr="00495861" w:rsidRDefault="006E7761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6E7761" w:rsidRPr="00495861" w:rsidRDefault="006E7761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6E7761" w:rsidRPr="00495861" w:rsidRDefault="006E7761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6E7761" w:rsidRPr="00495861" w:rsidRDefault="006E7761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6E7761" w:rsidRPr="00495861" w:rsidRDefault="006E7761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6E7761" w:rsidRPr="00495861" w:rsidRDefault="006E7761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6E7761" w:rsidRPr="00495861" w:rsidRDefault="006E7761">
      <w:pPr>
        <w:jc w:val="both"/>
        <w:rPr>
          <w:rFonts w:ascii="Arial" w:hAnsi="Arial" w:cs="Arial"/>
          <w:szCs w:val="24"/>
        </w:rPr>
      </w:pPr>
    </w:p>
    <w:p w:rsidR="006E7761" w:rsidRPr="00495861" w:rsidRDefault="006E7761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6E7761" w:rsidRPr="00495861" w:rsidRDefault="006E7761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6E7761" w:rsidRPr="00495861" w:rsidRDefault="006E7761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7"/>
        <w:gridCol w:w="3870"/>
        <w:gridCol w:w="3086"/>
        <w:gridCol w:w="2865"/>
      </w:tblGrid>
      <w:tr w:rsidR="006E7761" w:rsidRPr="00495861" w:rsidTr="00F0746D">
        <w:trPr>
          <w:trHeight w:val="360"/>
        </w:trPr>
        <w:tc>
          <w:tcPr>
            <w:tcW w:w="547" w:type="dxa"/>
          </w:tcPr>
          <w:p w:rsidR="006E7761" w:rsidRPr="00495861" w:rsidRDefault="006E7761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3870" w:type="dxa"/>
          </w:tcPr>
          <w:p w:rsidR="006E7761" w:rsidRPr="00495861" w:rsidRDefault="006E7761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086" w:type="dxa"/>
          </w:tcPr>
          <w:p w:rsidR="006E7761" w:rsidRPr="00495861" w:rsidRDefault="006E7761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865" w:type="dxa"/>
          </w:tcPr>
          <w:p w:rsidR="006E7761" w:rsidRPr="00495861" w:rsidRDefault="006E7761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6E7761" w:rsidRPr="00495861" w:rsidTr="00F0746D">
        <w:tc>
          <w:tcPr>
            <w:tcW w:w="547" w:type="dxa"/>
          </w:tcPr>
          <w:p w:rsidR="006E7761" w:rsidRPr="00495861" w:rsidRDefault="006E7761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70" w:type="dxa"/>
          </w:tcPr>
          <w:p w:rsidR="006E7761" w:rsidRPr="00495861" w:rsidRDefault="006E7761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86" w:type="dxa"/>
          </w:tcPr>
          <w:p w:rsidR="006E7761" w:rsidRPr="00495861" w:rsidRDefault="006E7761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865" w:type="dxa"/>
          </w:tcPr>
          <w:p w:rsidR="006E7761" w:rsidRPr="00495861" w:rsidRDefault="006E7761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E7761" w:rsidRPr="00495861" w:rsidTr="00F0746D">
        <w:tc>
          <w:tcPr>
            <w:tcW w:w="547" w:type="dxa"/>
          </w:tcPr>
          <w:p w:rsidR="006E7761" w:rsidRPr="00495861" w:rsidRDefault="006E7761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70" w:type="dxa"/>
          </w:tcPr>
          <w:p w:rsidR="006E7761" w:rsidRPr="00495861" w:rsidRDefault="006E7761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3086" w:type="dxa"/>
          </w:tcPr>
          <w:p w:rsidR="006E7761" w:rsidRPr="00495861" w:rsidRDefault="006E7761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1 раз в год до 30 января</w:t>
            </w:r>
          </w:p>
        </w:tc>
        <w:tc>
          <w:tcPr>
            <w:tcW w:w="2865" w:type="dxa"/>
          </w:tcPr>
          <w:p w:rsidR="006E7761" w:rsidRPr="00495861" w:rsidRDefault="006E7761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E7761" w:rsidRPr="00495861" w:rsidTr="00F0746D">
        <w:tc>
          <w:tcPr>
            <w:tcW w:w="547" w:type="dxa"/>
          </w:tcPr>
          <w:p w:rsidR="006E7761" w:rsidRPr="00495861" w:rsidRDefault="006E7761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70" w:type="dxa"/>
          </w:tcPr>
          <w:p w:rsidR="006E7761" w:rsidRPr="00495861" w:rsidRDefault="006E7761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</w:tcPr>
          <w:p w:rsidR="006E7761" w:rsidRPr="00495861" w:rsidRDefault="006E7761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865" w:type="dxa"/>
          </w:tcPr>
          <w:p w:rsidR="006E7761" w:rsidRPr="00495861" w:rsidRDefault="006E7761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E7761" w:rsidRPr="00495861" w:rsidTr="00F0746D">
        <w:tc>
          <w:tcPr>
            <w:tcW w:w="547" w:type="dxa"/>
          </w:tcPr>
          <w:p w:rsidR="006E7761" w:rsidRPr="00495861" w:rsidRDefault="006E7761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870" w:type="dxa"/>
          </w:tcPr>
          <w:p w:rsidR="006E7761" w:rsidRPr="00495861" w:rsidRDefault="006E7761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86" w:type="dxa"/>
          </w:tcPr>
          <w:p w:rsidR="006E7761" w:rsidRPr="00495861" w:rsidRDefault="006E7761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865" w:type="dxa"/>
          </w:tcPr>
          <w:p w:rsidR="006E7761" w:rsidRPr="00495861" w:rsidRDefault="006E7761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E7761" w:rsidRPr="00495861" w:rsidTr="00F0746D">
        <w:tc>
          <w:tcPr>
            <w:tcW w:w="547" w:type="dxa"/>
          </w:tcPr>
          <w:p w:rsidR="006E7761" w:rsidRPr="00495861" w:rsidRDefault="006E7761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870" w:type="dxa"/>
          </w:tcPr>
          <w:p w:rsidR="006E7761" w:rsidRPr="00495861" w:rsidRDefault="006E7761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86" w:type="dxa"/>
          </w:tcPr>
          <w:p w:rsidR="006E7761" w:rsidRPr="00495861" w:rsidRDefault="006E776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раз в</w:t>
            </w:r>
            <w:r w:rsidRPr="00495861">
              <w:rPr>
                <w:rFonts w:ascii="Arial" w:hAnsi="Arial" w:cs="Arial"/>
                <w:szCs w:val="24"/>
              </w:rPr>
              <w:t xml:space="preserve"> квартал </w:t>
            </w:r>
          </w:p>
        </w:tc>
        <w:tc>
          <w:tcPr>
            <w:tcW w:w="2865" w:type="dxa"/>
          </w:tcPr>
          <w:p w:rsidR="006E7761" w:rsidRPr="00495861" w:rsidRDefault="006E7761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E7761" w:rsidRPr="00495861" w:rsidRDefault="006E7761">
      <w:pPr>
        <w:jc w:val="both"/>
        <w:rPr>
          <w:rFonts w:ascii="Arial" w:hAnsi="Arial" w:cs="Arial"/>
          <w:szCs w:val="24"/>
        </w:rPr>
      </w:pPr>
    </w:p>
    <w:p w:rsidR="006E7761" w:rsidRPr="00495861" w:rsidRDefault="006E7761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 xml:space="preserve">4.2. </w:t>
      </w:r>
      <w:r w:rsidRPr="00495861">
        <w:rPr>
          <w:rFonts w:ascii="Arial" w:hAnsi="Arial" w:cs="Arial"/>
          <w:i/>
          <w:color w:val="FB290D"/>
          <w:sz w:val="24"/>
          <w:szCs w:val="24"/>
        </w:rPr>
        <w:t xml:space="preserve"> </w:t>
      </w:r>
      <w:r w:rsidRPr="00495861">
        <w:rPr>
          <w:rFonts w:ascii="Arial" w:hAnsi="Arial" w:cs="Arial"/>
          <w:sz w:val="24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6E7761" w:rsidRPr="00495861" w:rsidRDefault="006E7761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1) порядка проведения контрольных мероприятий;</w:t>
      </w:r>
    </w:p>
    <w:p w:rsidR="006E7761" w:rsidRPr="00495861" w:rsidRDefault="006E7761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2) периодичности проведения контрольных мероприятий;</w:t>
      </w:r>
    </w:p>
    <w:p w:rsidR="006E7761" w:rsidRPr="00495861" w:rsidRDefault="006E7761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3) порядка принятия решений по итогам контрольных мероприятий;</w:t>
      </w:r>
    </w:p>
    <w:p w:rsidR="006E7761" w:rsidRPr="00495861" w:rsidRDefault="006E7761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4) порядка обжалования решений Контрольного органа.</w:t>
      </w:r>
    </w:p>
    <w:p w:rsidR="006E7761" w:rsidRPr="00495861" w:rsidRDefault="006E7761" w:rsidP="003C7E7B">
      <w:pPr>
        <w:pStyle w:val="ListParagraph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495861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:rsidR="006E7761" w:rsidRPr="00495861" w:rsidRDefault="006E7761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6E7761" w:rsidRPr="00495861" w:rsidRDefault="006E7761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495861">
        <w:rPr>
          <w:rFonts w:ascii="Arial" w:hAnsi="Arial" w:cs="Arial"/>
          <w:color w:val="FF0000"/>
          <w:sz w:val="24"/>
          <w:szCs w:val="24"/>
        </w:rPr>
        <w:t xml:space="preserve"> </w:t>
      </w:r>
      <w:r w:rsidRPr="00495861">
        <w:rPr>
          <w:rFonts w:ascii="Arial" w:hAnsi="Arial" w:cs="Arial"/>
          <w:sz w:val="24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6E7761" w:rsidRPr="00495861" w:rsidRDefault="006E7761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6E7761" w:rsidRPr="00495861" w:rsidRDefault="006E7761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6E7761" w:rsidRPr="00495861" w:rsidRDefault="006E7761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6E7761" w:rsidRPr="00495861" w:rsidRDefault="006E7761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6E7761" w:rsidRPr="00495861" w:rsidRDefault="006E7761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1) порядок обжалования решений Контрольного органа.</w:t>
      </w:r>
    </w:p>
    <w:p w:rsidR="006E7761" w:rsidRPr="00495861" w:rsidRDefault="006E7761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495861">
          <w:rPr>
            <w:rFonts w:ascii="Arial" w:hAnsi="Arial" w:cs="Arial"/>
            <w:sz w:val="24"/>
            <w:szCs w:val="24"/>
          </w:rPr>
          <w:t>законом</w:t>
        </w:r>
      </w:hyperlink>
      <w:r w:rsidRPr="00495861">
        <w:rPr>
          <w:rFonts w:ascii="Arial" w:hAnsi="Arial" w:cs="Arial"/>
          <w:sz w:val="24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6E7761" w:rsidRPr="00495861" w:rsidRDefault="006E7761" w:rsidP="00D15845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.</w:t>
      </w:r>
    </w:p>
    <w:p w:rsidR="006E7761" w:rsidRPr="00495861" w:rsidRDefault="006E7761">
      <w:pPr>
        <w:jc w:val="both"/>
        <w:rPr>
          <w:rFonts w:ascii="Arial" w:hAnsi="Arial" w:cs="Arial"/>
          <w:szCs w:val="24"/>
        </w:rPr>
      </w:pPr>
    </w:p>
    <w:p w:rsidR="006E7761" w:rsidRPr="00495861" w:rsidRDefault="006E7761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495861">
        <w:rPr>
          <w:rFonts w:ascii="Arial" w:hAnsi="Arial" w:cs="Arial"/>
          <w:szCs w:val="24"/>
        </w:rPr>
        <w:br/>
      </w:r>
      <w:r w:rsidRPr="00495861">
        <w:rPr>
          <w:rFonts w:ascii="Arial" w:hAnsi="Arial" w:cs="Arial"/>
          <w:b/>
          <w:szCs w:val="24"/>
        </w:rPr>
        <w:t>Программы профилактики</w:t>
      </w:r>
    </w:p>
    <w:p w:rsidR="006E7761" w:rsidRPr="00495861" w:rsidRDefault="006E7761">
      <w:pPr>
        <w:ind w:firstLine="709"/>
        <w:jc w:val="both"/>
        <w:rPr>
          <w:rFonts w:ascii="Arial" w:hAnsi="Arial" w:cs="Arial"/>
          <w:szCs w:val="24"/>
        </w:rPr>
      </w:pPr>
    </w:p>
    <w:p w:rsidR="006E7761" w:rsidRPr="00495861" w:rsidRDefault="006E7761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6E7761" w:rsidRPr="00495861" w:rsidRDefault="006E7761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Оценка эффективности Прогр</w:t>
      </w:r>
      <w:r>
        <w:rPr>
          <w:rFonts w:ascii="Arial" w:hAnsi="Arial" w:cs="Arial"/>
          <w:szCs w:val="24"/>
        </w:rPr>
        <w:t>аммы производится по итогам 2024</w:t>
      </w:r>
      <w:r w:rsidRPr="00495861">
        <w:rPr>
          <w:rFonts w:ascii="Arial" w:hAnsi="Arial" w:cs="Arial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6E7761" w:rsidRPr="00495861" w:rsidRDefault="006E7761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6E7761" w:rsidRPr="00495861" w:rsidRDefault="006E7761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1. Количество выданных предписаний;</w:t>
      </w:r>
    </w:p>
    <w:p w:rsidR="006E7761" w:rsidRPr="00495861" w:rsidRDefault="006E7761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6E7761" w:rsidRPr="00495861" w:rsidRDefault="006E7761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6E7761" w:rsidRPr="00495861" w:rsidRDefault="006E7761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495861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6E7761" w:rsidRPr="00495861" w:rsidRDefault="006E7761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495861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6E7761" w:rsidRPr="00495861" w:rsidRDefault="006E7761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495861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:rsidR="006E7761" w:rsidRPr="00495861" w:rsidRDefault="006E7761" w:rsidP="003C7E7B">
      <w:pPr>
        <w:jc w:val="both"/>
        <w:rPr>
          <w:rFonts w:ascii="Arial" w:hAnsi="Arial" w:cs="Arial"/>
          <w:szCs w:val="24"/>
        </w:rPr>
      </w:pPr>
    </w:p>
    <w:p w:rsidR="006E7761" w:rsidRPr="00495861" w:rsidRDefault="006E7761" w:rsidP="003C7E7B">
      <w:pPr>
        <w:ind w:firstLine="709"/>
        <w:jc w:val="both"/>
        <w:rPr>
          <w:rFonts w:ascii="Arial" w:hAnsi="Arial" w:cs="Arial"/>
          <w:szCs w:val="24"/>
        </w:rPr>
      </w:pPr>
    </w:p>
    <w:sectPr w:rsidR="006E7761" w:rsidRPr="00495861" w:rsidSect="00495861">
      <w:pgSz w:w="11908" w:h="1684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761" w:rsidRDefault="006E7761">
      <w:pPr>
        <w:spacing w:line="240" w:lineRule="auto"/>
      </w:pPr>
      <w:r>
        <w:separator/>
      </w:r>
    </w:p>
  </w:endnote>
  <w:endnote w:type="continuationSeparator" w:id="0">
    <w:p w:rsidR="006E7761" w:rsidRDefault="006E77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761" w:rsidRDefault="006E7761">
      <w:pPr>
        <w:spacing w:line="240" w:lineRule="auto"/>
      </w:pPr>
      <w:r>
        <w:separator/>
      </w:r>
    </w:p>
  </w:footnote>
  <w:footnote w:type="continuationSeparator" w:id="0">
    <w:p w:rsidR="006E7761" w:rsidRDefault="006E77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6D5"/>
    <w:rsid w:val="00036216"/>
    <w:rsid w:val="000576D5"/>
    <w:rsid w:val="00084981"/>
    <w:rsid w:val="00134DEF"/>
    <w:rsid w:val="00142183"/>
    <w:rsid w:val="00150072"/>
    <w:rsid w:val="00196479"/>
    <w:rsid w:val="001E3AEE"/>
    <w:rsid w:val="00244C71"/>
    <w:rsid w:val="002B574E"/>
    <w:rsid w:val="003C7E7B"/>
    <w:rsid w:val="00401D48"/>
    <w:rsid w:val="00414849"/>
    <w:rsid w:val="004217EA"/>
    <w:rsid w:val="00451BB6"/>
    <w:rsid w:val="00495861"/>
    <w:rsid w:val="00543501"/>
    <w:rsid w:val="005F1B5F"/>
    <w:rsid w:val="006E7761"/>
    <w:rsid w:val="00711D88"/>
    <w:rsid w:val="007323EF"/>
    <w:rsid w:val="0073380A"/>
    <w:rsid w:val="008B3A89"/>
    <w:rsid w:val="009073DD"/>
    <w:rsid w:val="009241CA"/>
    <w:rsid w:val="009F7359"/>
    <w:rsid w:val="00AC41AC"/>
    <w:rsid w:val="00AD0013"/>
    <w:rsid w:val="00B57EE4"/>
    <w:rsid w:val="00C80E57"/>
    <w:rsid w:val="00D15845"/>
    <w:rsid w:val="00D271CD"/>
    <w:rsid w:val="00D315CB"/>
    <w:rsid w:val="00D352C2"/>
    <w:rsid w:val="00D61E9E"/>
    <w:rsid w:val="00DE3E91"/>
    <w:rsid w:val="00F0746D"/>
    <w:rsid w:val="00F6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1AC"/>
    <w:pPr>
      <w:spacing w:line="276" w:lineRule="auto"/>
    </w:pPr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41AC"/>
    <w:pPr>
      <w:spacing w:before="120" w:after="120" w:line="240" w:lineRule="auto"/>
      <w:outlineLvl w:val="0"/>
    </w:pPr>
    <w:rPr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41AC"/>
    <w:pPr>
      <w:spacing w:before="120" w:after="120" w:line="240" w:lineRule="auto"/>
      <w:outlineLvl w:val="1"/>
    </w:pPr>
    <w:rPr>
      <w:b/>
      <w:color w:val="00A0FF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41AC"/>
    <w:pPr>
      <w:spacing w:line="240" w:lineRule="auto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AC41AC"/>
    <w:pPr>
      <w:spacing w:before="120" w:after="120" w:line="240" w:lineRule="auto"/>
      <w:outlineLvl w:val="3"/>
    </w:pPr>
    <w:rPr>
      <w:b/>
      <w:color w:val="595959"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C41AC"/>
    <w:pPr>
      <w:spacing w:before="120" w:after="120" w:line="240" w:lineRule="auto"/>
      <w:outlineLvl w:val="4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41AC"/>
    <w:rPr>
      <w:rFonts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C41AC"/>
    <w:rPr>
      <w:rFonts w:cs="Times New Roman"/>
      <w:b/>
      <w:color w:val="00A0FF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41AC"/>
    <w:rPr>
      <w:rFonts w:cs="Times New Roman"/>
      <w:b/>
      <w:i/>
      <w:color w:val="000000"/>
      <w:sz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C41AC"/>
    <w:rPr>
      <w:rFonts w:cs="Times New Roman"/>
      <w:b/>
      <w:color w:val="595959"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C41AC"/>
    <w:rPr>
      <w:rFonts w:cs="Times New Roman"/>
      <w:b/>
      <w:color w:val="000000"/>
      <w:sz w:val="22"/>
    </w:rPr>
  </w:style>
  <w:style w:type="character" w:customStyle="1" w:styleId="1">
    <w:name w:val="Обычный1"/>
    <w:uiPriority w:val="99"/>
    <w:rsid w:val="00AC41AC"/>
    <w:rPr>
      <w:rFonts w:ascii="XO Thames" w:hAnsi="XO Thames"/>
      <w:sz w:val="24"/>
    </w:rPr>
  </w:style>
  <w:style w:type="paragraph" w:styleId="TOC2">
    <w:name w:val="toc 2"/>
    <w:basedOn w:val="Normal"/>
    <w:next w:val="Normal"/>
    <w:link w:val="TOC2Char"/>
    <w:uiPriority w:val="99"/>
    <w:rsid w:val="00AC41AC"/>
    <w:pPr>
      <w:spacing w:line="240" w:lineRule="auto"/>
      <w:ind w:left="200"/>
    </w:pPr>
  </w:style>
  <w:style w:type="character" w:customStyle="1" w:styleId="TOC2Char">
    <w:name w:val="TOC 2 Char"/>
    <w:link w:val="TOC2"/>
    <w:uiPriority w:val="99"/>
    <w:locked/>
    <w:rsid w:val="00AC41AC"/>
    <w:rPr>
      <w:color w:val="000000"/>
      <w:sz w:val="24"/>
      <w:lang w:val="ru-RU" w:eastAsia="ru-RU"/>
    </w:rPr>
  </w:style>
  <w:style w:type="paragraph" w:styleId="TOC4">
    <w:name w:val="toc 4"/>
    <w:basedOn w:val="Normal"/>
    <w:next w:val="Normal"/>
    <w:link w:val="TOC4Char"/>
    <w:uiPriority w:val="99"/>
    <w:rsid w:val="00AC41AC"/>
    <w:pPr>
      <w:spacing w:line="240" w:lineRule="auto"/>
      <w:ind w:left="600"/>
    </w:pPr>
  </w:style>
  <w:style w:type="character" w:customStyle="1" w:styleId="TOC4Char">
    <w:name w:val="TOC 4 Char"/>
    <w:link w:val="TOC4"/>
    <w:uiPriority w:val="99"/>
    <w:locked/>
    <w:rsid w:val="00AC41AC"/>
    <w:rPr>
      <w:color w:val="000000"/>
      <w:sz w:val="24"/>
      <w:lang w:val="ru-RU" w:eastAsia="ru-RU"/>
    </w:rPr>
  </w:style>
  <w:style w:type="paragraph" w:styleId="TOC6">
    <w:name w:val="toc 6"/>
    <w:basedOn w:val="Normal"/>
    <w:next w:val="Normal"/>
    <w:link w:val="TOC6Char"/>
    <w:uiPriority w:val="99"/>
    <w:rsid w:val="00AC41AC"/>
    <w:pPr>
      <w:spacing w:line="240" w:lineRule="auto"/>
      <w:ind w:left="1000"/>
    </w:pPr>
  </w:style>
  <w:style w:type="character" w:customStyle="1" w:styleId="TOC6Char">
    <w:name w:val="TOC 6 Char"/>
    <w:link w:val="TOC6"/>
    <w:uiPriority w:val="99"/>
    <w:locked/>
    <w:rsid w:val="00AC41AC"/>
    <w:rPr>
      <w:color w:val="000000"/>
      <w:sz w:val="24"/>
      <w:lang w:val="ru-RU" w:eastAsia="ru-RU"/>
    </w:rPr>
  </w:style>
  <w:style w:type="paragraph" w:styleId="TOC7">
    <w:name w:val="toc 7"/>
    <w:basedOn w:val="Normal"/>
    <w:next w:val="Normal"/>
    <w:link w:val="TOC7Char"/>
    <w:uiPriority w:val="99"/>
    <w:rsid w:val="00AC41AC"/>
    <w:pPr>
      <w:spacing w:line="240" w:lineRule="auto"/>
      <w:ind w:left="1200"/>
    </w:pPr>
  </w:style>
  <w:style w:type="character" w:customStyle="1" w:styleId="TOC7Char">
    <w:name w:val="TOC 7 Char"/>
    <w:link w:val="TOC7"/>
    <w:uiPriority w:val="99"/>
    <w:locked/>
    <w:rsid w:val="00AC41AC"/>
    <w:rPr>
      <w:color w:val="000000"/>
      <w:sz w:val="24"/>
      <w:lang w:val="ru-RU" w:eastAsia="ru-RU"/>
    </w:rPr>
  </w:style>
  <w:style w:type="paragraph" w:styleId="TOC3">
    <w:name w:val="toc 3"/>
    <w:basedOn w:val="Normal"/>
    <w:next w:val="Normal"/>
    <w:link w:val="TOC3Char"/>
    <w:uiPriority w:val="99"/>
    <w:rsid w:val="00AC41AC"/>
    <w:pPr>
      <w:spacing w:line="240" w:lineRule="auto"/>
      <w:ind w:left="400"/>
    </w:pPr>
  </w:style>
  <w:style w:type="character" w:customStyle="1" w:styleId="TOC3Char">
    <w:name w:val="TOC 3 Char"/>
    <w:link w:val="TOC3"/>
    <w:uiPriority w:val="99"/>
    <w:locked/>
    <w:rsid w:val="00AC41AC"/>
    <w:rPr>
      <w:color w:val="000000"/>
      <w:sz w:val="24"/>
      <w:lang w:val="ru-RU" w:eastAsia="ru-RU"/>
    </w:rPr>
  </w:style>
  <w:style w:type="paragraph" w:customStyle="1" w:styleId="10">
    <w:name w:val="Гиперссылка1"/>
    <w:link w:val="Hyperlink"/>
    <w:uiPriority w:val="99"/>
    <w:rsid w:val="00AC41AC"/>
    <w:rPr>
      <w:color w:val="0000FF"/>
      <w:sz w:val="24"/>
      <w:szCs w:val="20"/>
      <w:u w:val="single"/>
    </w:rPr>
  </w:style>
  <w:style w:type="character" w:styleId="Hyperlink">
    <w:name w:val="Hyperlink"/>
    <w:basedOn w:val="DefaultParagraphFont"/>
    <w:link w:val="10"/>
    <w:uiPriority w:val="99"/>
    <w:locked/>
    <w:rsid w:val="00AC41AC"/>
    <w:rPr>
      <w:rFonts w:cs="Times New Roman"/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AC41AC"/>
  </w:style>
  <w:style w:type="character" w:customStyle="1" w:styleId="Footnote1">
    <w:name w:val="Footnote1"/>
    <w:link w:val="Footnote"/>
    <w:uiPriority w:val="99"/>
    <w:locked/>
    <w:rsid w:val="00AC41AC"/>
    <w:rPr>
      <w:sz w:val="22"/>
    </w:rPr>
  </w:style>
  <w:style w:type="paragraph" w:styleId="TOC1">
    <w:name w:val="toc 1"/>
    <w:basedOn w:val="Normal"/>
    <w:next w:val="Normal"/>
    <w:link w:val="TOC1Char"/>
    <w:uiPriority w:val="99"/>
    <w:rsid w:val="00AC41AC"/>
    <w:pPr>
      <w:spacing w:line="240" w:lineRule="auto"/>
    </w:pPr>
    <w:rPr>
      <w:b/>
    </w:rPr>
  </w:style>
  <w:style w:type="character" w:customStyle="1" w:styleId="TOC1Char">
    <w:name w:val="TOC 1 Char"/>
    <w:link w:val="TOC1"/>
    <w:uiPriority w:val="99"/>
    <w:locked/>
    <w:rsid w:val="00AC41AC"/>
    <w:rPr>
      <w:b/>
      <w:color w:val="000000"/>
      <w:sz w:val="24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AC41AC"/>
    <w:pPr>
      <w:spacing w:line="360" w:lineRule="auto"/>
    </w:pPr>
    <w:rPr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AC41AC"/>
    <w:rPr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AC41AC"/>
    <w:pPr>
      <w:spacing w:line="240" w:lineRule="auto"/>
      <w:ind w:left="1600"/>
    </w:pPr>
  </w:style>
  <w:style w:type="character" w:customStyle="1" w:styleId="TOC9Char">
    <w:name w:val="TOC 9 Char"/>
    <w:link w:val="TOC9"/>
    <w:uiPriority w:val="99"/>
    <w:locked/>
    <w:rsid w:val="00AC41AC"/>
    <w:rPr>
      <w:color w:val="000000"/>
      <w:sz w:val="24"/>
      <w:lang w:val="ru-RU" w:eastAsia="ru-RU"/>
    </w:rPr>
  </w:style>
  <w:style w:type="paragraph" w:styleId="TOC8">
    <w:name w:val="toc 8"/>
    <w:basedOn w:val="Normal"/>
    <w:next w:val="Normal"/>
    <w:link w:val="TOC8Char"/>
    <w:uiPriority w:val="99"/>
    <w:rsid w:val="00AC41AC"/>
    <w:pPr>
      <w:spacing w:line="240" w:lineRule="auto"/>
      <w:ind w:left="1400"/>
    </w:pPr>
  </w:style>
  <w:style w:type="character" w:customStyle="1" w:styleId="TOC8Char">
    <w:name w:val="TOC 8 Char"/>
    <w:link w:val="TOC8"/>
    <w:uiPriority w:val="99"/>
    <w:locked/>
    <w:rsid w:val="00AC41AC"/>
    <w:rPr>
      <w:color w:val="000000"/>
      <w:sz w:val="24"/>
      <w:lang w:val="ru-RU" w:eastAsia="ru-RU"/>
    </w:rPr>
  </w:style>
  <w:style w:type="paragraph" w:styleId="TOC5">
    <w:name w:val="toc 5"/>
    <w:basedOn w:val="Normal"/>
    <w:next w:val="Normal"/>
    <w:link w:val="TOC5Char"/>
    <w:uiPriority w:val="99"/>
    <w:rsid w:val="00AC41AC"/>
    <w:pPr>
      <w:spacing w:line="240" w:lineRule="auto"/>
      <w:ind w:left="800"/>
    </w:pPr>
  </w:style>
  <w:style w:type="character" w:customStyle="1" w:styleId="TOC5Char">
    <w:name w:val="TOC 5 Char"/>
    <w:link w:val="TOC5"/>
    <w:uiPriority w:val="99"/>
    <w:locked/>
    <w:rsid w:val="00AC41AC"/>
    <w:rPr>
      <w:color w:val="000000"/>
      <w:sz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41AC"/>
    <w:pPr>
      <w:spacing w:line="240" w:lineRule="auto"/>
    </w:pPr>
    <w:rPr>
      <w:i/>
      <w:color w:val="616161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41AC"/>
    <w:rPr>
      <w:rFonts w:cs="Times New Roman"/>
      <w:i/>
      <w:color w:val="616161"/>
      <w:sz w:val="24"/>
    </w:rPr>
  </w:style>
  <w:style w:type="paragraph" w:customStyle="1" w:styleId="toc10">
    <w:name w:val="toc 10"/>
    <w:next w:val="Normal"/>
    <w:link w:val="toc101"/>
    <w:uiPriority w:val="99"/>
    <w:rsid w:val="00AC41AC"/>
    <w:pPr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AC41AC"/>
    <w:rPr>
      <w:color w:val="000000"/>
      <w:sz w:val="22"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AC41AC"/>
    <w:pPr>
      <w:spacing w:line="240" w:lineRule="auto"/>
    </w:pPr>
    <w:rPr>
      <w:b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C41AC"/>
    <w:rPr>
      <w:rFonts w:cs="Times New Roman"/>
      <w:b/>
      <w:sz w:val="52"/>
    </w:rPr>
  </w:style>
  <w:style w:type="paragraph" w:customStyle="1" w:styleId="ConsPlusNormal">
    <w:name w:val="ConsPlusNormal"/>
    <w:link w:val="ConsPlusNormal1"/>
    <w:uiPriority w:val="99"/>
    <w:rsid w:val="00D15845"/>
    <w:pPr>
      <w:widowControl w:val="0"/>
      <w:ind w:firstLine="720"/>
    </w:pPr>
    <w:rPr>
      <w:rFonts w:ascii="Times New Roman" w:hAnsi="Times New Roman"/>
    </w:rPr>
  </w:style>
  <w:style w:type="character" w:customStyle="1" w:styleId="ConsPlusNormal1">
    <w:name w:val="ConsPlusNormal1"/>
    <w:link w:val="ConsPlusNormal"/>
    <w:uiPriority w:val="99"/>
    <w:locked/>
    <w:rsid w:val="00D15845"/>
    <w:rPr>
      <w:rFonts w:ascii="Times New Roman" w:hAnsi="Times New Roman"/>
      <w:sz w:val="22"/>
    </w:rPr>
  </w:style>
  <w:style w:type="paragraph" w:styleId="ListParagraph">
    <w:name w:val="List Paragraph"/>
    <w:basedOn w:val="Normal"/>
    <w:link w:val="ListParagraphChar"/>
    <w:uiPriority w:val="99"/>
    <w:qFormat/>
    <w:rsid w:val="00D15845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ListParagraphChar">
    <w:name w:val="List Paragraph Char"/>
    <w:link w:val="ListParagraph"/>
    <w:uiPriority w:val="99"/>
    <w:locked/>
    <w:rsid w:val="00D15845"/>
    <w:rPr>
      <w:rFonts w:ascii="Arial" w:hAnsi="Arial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5</Pages>
  <Words>1498</Words>
  <Characters>8541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13</cp:revision>
  <cp:lastPrinted>2021-11-09T08:29:00Z</cp:lastPrinted>
  <dcterms:created xsi:type="dcterms:W3CDTF">2021-09-22T13:13:00Z</dcterms:created>
  <dcterms:modified xsi:type="dcterms:W3CDTF">2023-09-29T05:14:00Z</dcterms:modified>
</cp:coreProperties>
</file>