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D" w:rsidRPr="00C06AEB" w:rsidRDefault="00F66E1D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F66E1D" w:rsidRPr="00C06AEB" w:rsidRDefault="00F66E1D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F66E1D" w:rsidRDefault="00F66E1D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66E1D" w:rsidRPr="00C06AEB" w:rsidRDefault="00F66E1D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F66E1D" w:rsidRPr="00C06AEB" w:rsidRDefault="00F66E1D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F66E1D" w:rsidRPr="00C06AEB" w:rsidRDefault="00F66E1D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F66E1D" w:rsidRPr="00C06AEB" w:rsidRDefault="00F66E1D" w:rsidP="00DD3B27">
      <w:pPr>
        <w:jc w:val="center"/>
        <w:rPr>
          <w:rFonts w:ascii="Arial" w:hAnsi="Arial" w:cs="Arial"/>
          <w:szCs w:val="24"/>
        </w:rPr>
      </w:pPr>
    </w:p>
    <w:p w:rsidR="00F66E1D" w:rsidRPr="00C06AEB" w:rsidRDefault="00F66E1D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01 октября 2021                                                                           № 31</w:t>
      </w:r>
    </w:p>
    <w:p w:rsidR="00F66E1D" w:rsidRPr="00C06AEB" w:rsidRDefault="00F66E1D">
      <w:pPr>
        <w:rPr>
          <w:rFonts w:ascii="Arial" w:hAnsi="Arial" w:cs="Arial"/>
          <w:szCs w:val="24"/>
        </w:rPr>
      </w:pPr>
    </w:p>
    <w:p w:rsidR="00F66E1D" w:rsidRPr="00C06AEB" w:rsidRDefault="00F66E1D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2022 год </w:t>
      </w:r>
    </w:p>
    <w:p w:rsidR="00F66E1D" w:rsidRPr="00C06AEB" w:rsidRDefault="00F66E1D">
      <w:pPr>
        <w:ind w:right="3544"/>
        <w:jc w:val="both"/>
        <w:rPr>
          <w:rFonts w:ascii="Arial" w:hAnsi="Arial" w:cs="Arial"/>
          <w:szCs w:val="24"/>
        </w:rPr>
      </w:pP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F66E1D" w:rsidRPr="00C06AEB" w:rsidRDefault="00F66E1D">
      <w:pPr>
        <w:rPr>
          <w:rFonts w:ascii="Arial" w:hAnsi="Arial" w:cs="Arial"/>
          <w:szCs w:val="24"/>
        </w:rPr>
      </w:pP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2022 год согласно Приложению.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2 г"/>
        </w:smartTagPr>
        <w:r w:rsidRPr="00C06AEB">
          <w:rPr>
            <w:rFonts w:ascii="Arial" w:hAnsi="Arial" w:cs="Arial"/>
            <w:szCs w:val="24"/>
          </w:rPr>
          <w:t>2022 г</w:t>
        </w:r>
      </w:smartTag>
      <w:r w:rsidRPr="00C06AEB">
        <w:rPr>
          <w:rFonts w:ascii="Arial" w:hAnsi="Arial" w:cs="Arial"/>
          <w:szCs w:val="24"/>
        </w:rPr>
        <w:t xml:space="preserve">. 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</w:p>
    <w:p w:rsidR="00F66E1D" w:rsidRPr="00C06AEB" w:rsidRDefault="00F66E1D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F66E1D" w:rsidRPr="00C06AEB" w:rsidRDefault="00F66E1D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Cs w:val="24"/>
        </w:rPr>
        <w:t xml:space="preserve">                      </w:t>
      </w:r>
      <w:r w:rsidRPr="00C06AEB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>С.С. Шипаев</w:t>
      </w:r>
    </w:p>
    <w:p w:rsidR="00F66E1D" w:rsidRPr="00C06AEB" w:rsidRDefault="00F66E1D">
      <w:pPr>
        <w:rPr>
          <w:rFonts w:ascii="Arial" w:hAnsi="Arial" w:cs="Arial"/>
          <w:szCs w:val="24"/>
        </w:rPr>
      </w:pPr>
    </w:p>
    <w:p w:rsidR="00F66E1D" w:rsidRPr="00C06AEB" w:rsidRDefault="00F66E1D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  <w:t>Приложение</w:t>
      </w:r>
    </w:p>
    <w:p w:rsidR="00F66E1D" w:rsidRPr="00C06AEB" w:rsidRDefault="00F66E1D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F66E1D" w:rsidRPr="00C06AEB" w:rsidRDefault="00F66E1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</w:t>
      </w:r>
    </w:p>
    <w:p w:rsidR="00F66E1D" w:rsidRPr="00C06AEB" w:rsidRDefault="00F66E1D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F66E1D" w:rsidRPr="00C06AEB" w:rsidRDefault="00F66E1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01.10.2021№ 31</w:t>
      </w:r>
    </w:p>
    <w:p w:rsidR="00F66E1D" w:rsidRPr="00C06AEB" w:rsidRDefault="00F66E1D">
      <w:pPr>
        <w:jc w:val="right"/>
        <w:rPr>
          <w:rFonts w:ascii="Arial" w:hAnsi="Arial" w:cs="Arial"/>
          <w:szCs w:val="24"/>
        </w:rPr>
      </w:pP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2022 год</w:t>
      </w: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C06AEB">
        <w:rPr>
          <w:rStyle w:val="1"/>
          <w:rFonts w:ascii="Arial" w:hAnsi="Arial" w:cs="Arial"/>
          <w:szCs w:val="24"/>
        </w:rPr>
        <w:t>следующих разделов: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F66E1D" w:rsidRPr="00C06AEB" w:rsidRDefault="00F66E1D">
      <w:pPr>
        <w:jc w:val="both"/>
        <w:rPr>
          <w:rFonts w:ascii="Arial" w:hAnsi="Arial" w:cs="Arial"/>
          <w:szCs w:val="24"/>
        </w:rPr>
      </w:pP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>
        <w:rPr>
          <w:rFonts w:ascii="Arial" w:hAnsi="Arial" w:cs="Arial"/>
          <w:szCs w:val="24"/>
        </w:rPr>
        <w:t>Яминского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F66E1D" w:rsidRPr="00C06AEB" w:rsidRDefault="00F66E1D">
      <w:pPr>
        <w:jc w:val="both"/>
        <w:rPr>
          <w:rFonts w:ascii="Arial" w:hAnsi="Arial" w:cs="Arial"/>
          <w:szCs w:val="24"/>
        </w:rPr>
      </w:pPr>
    </w:p>
    <w:p w:rsidR="00F66E1D" w:rsidRPr="00C06AEB" w:rsidRDefault="00F66E1D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F66E1D" w:rsidRPr="00C06AEB" w:rsidRDefault="00F66E1D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421"/>
      </w:tblGrid>
      <w:tr w:rsidR="00F66E1D" w:rsidRPr="00C06AEB">
        <w:trPr>
          <w:trHeight w:val="360"/>
        </w:trPr>
        <w:tc>
          <w:tcPr>
            <w:tcW w:w="547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F66E1D" w:rsidRPr="00C06AEB">
        <w:tc>
          <w:tcPr>
            <w:tcW w:w="547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F66E1D" w:rsidRPr="00C06AEB" w:rsidRDefault="00F66E1D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6E1D" w:rsidRPr="00C06AEB">
        <w:tc>
          <w:tcPr>
            <w:tcW w:w="547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F66E1D" w:rsidRPr="00C06AEB" w:rsidRDefault="00F66E1D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6E1D" w:rsidRPr="00C06AEB">
        <w:tc>
          <w:tcPr>
            <w:tcW w:w="547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F66E1D" w:rsidRPr="00C06AEB" w:rsidRDefault="00F66E1D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6E1D" w:rsidRPr="00C06AEB">
        <w:tc>
          <w:tcPr>
            <w:tcW w:w="547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F66E1D" w:rsidRPr="00C06AEB" w:rsidRDefault="00F66E1D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66E1D" w:rsidRPr="00C06AEB">
        <w:tc>
          <w:tcPr>
            <w:tcW w:w="547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F66E1D" w:rsidRPr="00C06AEB" w:rsidRDefault="00F66E1D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F66E1D" w:rsidRPr="00C06AEB" w:rsidRDefault="00F66E1D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66E1D" w:rsidRPr="00C06AEB" w:rsidRDefault="00F66E1D">
      <w:pPr>
        <w:jc w:val="both"/>
        <w:rPr>
          <w:rFonts w:ascii="Arial" w:hAnsi="Arial" w:cs="Arial"/>
          <w:szCs w:val="24"/>
        </w:rPr>
      </w:pP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 </w:t>
      </w:r>
      <w:r w:rsidRPr="00C06AEB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66E1D" w:rsidRPr="00C06AEB" w:rsidRDefault="00F66E1D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F66E1D" w:rsidRPr="00C06AEB" w:rsidRDefault="00F66E1D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F66E1D" w:rsidRPr="00C06AEB" w:rsidRDefault="00F66E1D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F66E1D" w:rsidRPr="00C06AEB" w:rsidRDefault="00F66E1D" w:rsidP="00854E9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F66E1D" w:rsidRPr="00C06AEB" w:rsidRDefault="00F66E1D" w:rsidP="00854E95">
      <w:pPr>
        <w:pStyle w:val="ListParagraph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C06AEB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C06A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AEB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06AEB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C06AEB">
          <w:rPr>
            <w:rFonts w:ascii="Arial" w:hAnsi="Arial" w:cs="Arial"/>
            <w:sz w:val="24"/>
            <w:szCs w:val="24"/>
          </w:rPr>
          <w:t>законом</w:t>
        </w:r>
      </w:hyperlink>
      <w:r w:rsidRPr="00C06AEB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F66E1D" w:rsidRPr="00C06AEB" w:rsidRDefault="00F66E1D" w:rsidP="00854E95">
      <w:pPr>
        <w:jc w:val="both"/>
        <w:rPr>
          <w:rFonts w:ascii="Arial" w:hAnsi="Arial" w:cs="Arial"/>
          <w:szCs w:val="24"/>
        </w:rPr>
      </w:pPr>
    </w:p>
    <w:p w:rsidR="00F66E1D" w:rsidRPr="00C06AEB" w:rsidRDefault="00F66E1D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66E1D" w:rsidRPr="00C06AEB" w:rsidRDefault="00F66E1D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F66E1D" w:rsidRPr="00C06AEB" w:rsidRDefault="00F66E1D" w:rsidP="00854E95">
      <w:pPr>
        <w:jc w:val="both"/>
        <w:rPr>
          <w:rFonts w:ascii="Arial" w:hAnsi="Arial" w:cs="Arial"/>
          <w:szCs w:val="24"/>
        </w:rPr>
      </w:pPr>
    </w:p>
    <w:p w:rsidR="00F66E1D" w:rsidRPr="00C06AEB" w:rsidRDefault="00F66E1D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66E1D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1D" w:rsidRDefault="00F66E1D">
      <w:pPr>
        <w:spacing w:line="240" w:lineRule="auto"/>
      </w:pPr>
      <w:r>
        <w:separator/>
      </w:r>
    </w:p>
  </w:endnote>
  <w:endnote w:type="continuationSeparator" w:id="0">
    <w:p w:rsidR="00F66E1D" w:rsidRDefault="00F66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1D" w:rsidRDefault="00F66E1D">
      <w:pPr>
        <w:spacing w:line="240" w:lineRule="auto"/>
      </w:pPr>
      <w:r>
        <w:separator/>
      </w:r>
    </w:p>
  </w:footnote>
  <w:footnote w:type="continuationSeparator" w:id="0">
    <w:p w:rsidR="00F66E1D" w:rsidRDefault="00F66E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576D5"/>
    <w:rsid w:val="002C1229"/>
    <w:rsid w:val="005B260F"/>
    <w:rsid w:val="00697952"/>
    <w:rsid w:val="008113BA"/>
    <w:rsid w:val="00854E95"/>
    <w:rsid w:val="009073DD"/>
    <w:rsid w:val="009E6159"/>
    <w:rsid w:val="00A0180B"/>
    <w:rsid w:val="00B51FC6"/>
    <w:rsid w:val="00BF5048"/>
    <w:rsid w:val="00C057D7"/>
    <w:rsid w:val="00C06AEB"/>
    <w:rsid w:val="00DD3B27"/>
    <w:rsid w:val="00E17C40"/>
    <w:rsid w:val="00E53C3F"/>
    <w:rsid w:val="00F66E1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59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159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9E6159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9E6159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9E6159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9E6159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9E6159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9E6159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9E6159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9E6159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9E6159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9E6159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9E6159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9E6159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4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9E6159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9E6159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9E6159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9E6159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9E6159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9E6159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9E6159"/>
    <w:pPr>
      <w:ind w:left="1800"/>
    </w:pPr>
    <w:rPr>
      <w:color w:val="000000"/>
      <w:sz w:val="24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1391</Words>
  <Characters>7932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</cp:revision>
  <dcterms:created xsi:type="dcterms:W3CDTF">2021-09-22T13:13:00Z</dcterms:created>
  <dcterms:modified xsi:type="dcterms:W3CDTF">2021-10-04T05:40:00Z</dcterms:modified>
</cp:coreProperties>
</file>