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18" w:type="dxa"/>
        <w:tblInd w:w="10348" w:type="dxa"/>
        <w:tblLook w:val="00A0"/>
      </w:tblPr>
      <w:tblGrid>
        <w:gridCol w:w="4518"/>
      </w:tblGrid>
      <w:tr w:rsidR="00E73C81" w:rsidRPr="000405D9" w:rsidTr="000405D9">
        <w:trPr>
          <w:trHeight w:val="2324"/>
        </w:trPr>
        <w:tc>
          <w:tcPr>
            <w:tcW w:w="4518" w:type="dxa"/>
          </w:tcPr>
          <w:p w:rsidR="00E73C81" w:rsidRPr="000405D9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05D9">
              <w:rPr>
                <w:rFonts w:ascii="Times New Roman" w:hAnsi="Times New Roman"/>
                <w:b/>
                <w:bCs/>
                <w:sz w:val="28"/>
                <w:szCs w:val="28"/>
              </w:rPr>
              <w:t>Утверждаю</w:t>
            </w:r>
          </w:p>
          <w:p w:rsidR="00E73C81" w:rsidRPr="000405D9" w:rsidRDefault="00E73C81" w:rsidP="000405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5D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Яминского</w:t>
            </w:r>
            <w:r w:rsidRPr="000405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________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С.С. Шипаев</w:t>
            </w:r>
          </w:p>
          <w:p w:rsidR="00E73C81" w:rsidRPr="000405D9" w:rsidRDefault="00E73C81" w:rsidP="000405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5D9">
              <w:rPr>
                <w:rFonts w:ascii="Times New Roman" w:hAnsi="Times New Roman"/>
                <w:sz w:val="28"/>
                <w:szCs w:val="28"/>
              </w:rPr>
              <w:t>«_____»____________2021 года</w:t>
            </w:r>
          </w:p>
          <w:p w:rsidR="00E73C81" w:rsidRPr="000405D9" w:rsidRDefault="00E73C81" w:rsidP="000405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E73C81" w:rsidRDefault="00E73C81" w:rsidP="002372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3C81" w:rsidRPr="00237207" w:rsidRDefault="00E73C81" w:rsidP="002372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37207">
        <w:rPr>
          <w:rFonts w:ascii="Times New Roman" w:hAnsi="Times New Roman"/>
          <w:b/>
          <w:bCs/>
          <w:sz w:val="28"/>
          <w:szCs w:val="28"/>
        </w:rPr>
        <w:t>График</w:t>
      </w:r>
    </w:p>
    <w:p w:rsidR="00E73C81" w:rsidRDefault="00E73C81" w:rsidP="0023720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37207">
        <w:rPr>
          <w:rFonts w:ascii="Times New Roman" w:hAnsi="Times New Roman"/>
          <w:sz w:val="28"/>
          <w:szCs w:val="28"/>
        </w:rPr>
        <w:t xml:space="preserve"> осмотра ранее учтенных объектов недвижимости на территории </w:t>
      </w:r>
      <w:r>
        <w:rPr>
          <w:rFonts w:ascii="Times New Roman" w:hAnsi="Times New Roman"/>
          <w:color w:val="FF0000"/>
          <w:sz w:val="28"/>
          <w:szCs w:val="28"/>
        </w:rPr>
        <w:t>Яминского</w:t>
      </w:r>
      <w:r w:rsidRPr="0023720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37207">
        <w:rPr>
          <w:rFonts w:ascii="Times New Roman" w:hAnsi="Times New Roman"/>
          <w:sz w:val="28"/>
          <w:szCs w:val="28"/>
        </w:rPr>
        <w:t>сельского поселения Алексеевского муниципального района Волгоградской области</w:t>
      </w:r>
    </w:p>
    <w:p w:rsidR="00E73C81" w:rsidRDefault="00E73C81" w:rsidP="0023720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73C81" w:rsidRDefault="00E73C81" w:rsidP="0023720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4098"/>
        <w:gridCol w:w="3120"/>
        <w:gridCol w:w="2381"/>
        <w:gridCol w:w="2251"/>
        <w:gridCol w:w="2251"/>
      </w:tblGrid>
      <w:tr w:rsidR="00E73C81" w:rsidRPr="000405D9" w:rsidTr="000405D9">
        <w:trPr>
          <w:trHeight w:val="946"/>
        </w:trPr>
        <w:tc>
          <w:tcPr>
            <w:tcW w:w="704" w:type="dxa"/>
          </w:tcPr>
          <w:p w:rsidR="00E73C81" w:rsidRPr="000405D9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5D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098" w:type="dxa"/>
          </w:tcPr>
          <w:p w:rsidR="00E73C81" w:rsidRPr="000405D9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5D9">
              <w:rPr>
                <w:rFonts w:ascii="Times New Roman" w:hAnsi="Times New Roman"/>
                <w:sz w:val="28"/>
                <w:szCs w:val="28"/>
              </w:rPr>
              <w:t>Наименование объекта недвижимости</w:t>
            </w:r>
          </w:p>
        </w:tc>
        <w:tc>
          <w:tcPr>
            <w:tcW w:w="3120" w:type="dxa"/>
          </w:tcPr>
          <w:p w:rsidR="00E73C81" w:rsidRPr="000405D9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5D9">
              <w:rPr>
                <w:rFonts w:ascii="Times New Roman" w:hAnsi="Times New Roman"/>
                <w:sz w:val="28"/>
                <w:szCs w:val="28"/>
              </w:rPr>
              <w:t>Адрес местонахождения объекта</w:t>
            </w:r>
          </w:p>
        </w:tc>
        <w:tc>
          <w:tcPr>
            <w:tcW w:w="2381" w:type="dxa"/>
          </w:tcPr>
          <w:p w:rsidR="00E73C81" w:rsidRPr="000405D9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5D9"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251" w:type="dxa"/>
          </w:tcPr>
          <w:p w:rsidR="00E73C81" w:rsidRPr="000405D9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5D9">
              <w:rPr>
                <w:rFonts w:ascii="Times New Roman" w:hAnsi="Times New Roman"/>
                <w:sz w:val="28"/>
                <w:szCs w:val="28"/>
              </w:rPr>
              <w:t>Дата проведения осмотра</w:t>
            </w:r>
          </w:p>
        </w:tc>
        <w:tc>
          <w:tcPr>
            <w:tcW w:w="2251" w:type="dxa"/>
          </w:tcPr>
          <w:p w:rsidR="00E73C81" w:rsidRPr="000405D9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5D9">
              <w:rPr>
                <w:rFonts w:ascii="Times New Roman" w:hAnsi="Times New Roman"/>
                <w:sz w:val="28"/>
                <w:szCs w:val="28"/>
              </w:rPr>
              <w:t>Время проведения осмотра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Россия, Волгоградская обл., Алексеевский район, х. Яминский, ул. Раздольная, дом №53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34:00:000000:111662</w:t>
            </w:r>
          </w:p>
        </w:tc>
        <w:tc>
          <w:tcPr>
            <w:tcW w:w="2251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color w:val="FF0000"/>
                <w:sz w:val="24"/>
                <w:szCs w:val="24"/>
              </w:rPr>
              <w:t>15.07.2021 год</w:t>
            </w:r>
          </w:p>
        </w:tc>
        <w:tc>
          <w:tcPr>
            <w:tcW w:w="2251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color w:val="FF0000"/>
                <w:sz w:val="24"/>
                <w:szCs w:val="24"/>
              </w:rPr>
              <w:t>10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РОССИЯ, ВОЛГОГРАДСКАЯ ОБЛАСТЬ, АЛЕКСЕЕВСКИЙ РАЙОН, ХУТОР ЯМИНСКИЙ, УЛИЦА НИЖНЯЯ, ДОМ 1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34:00:000000:97549</w:t>
            </w:r>
          </w:p>
        </w:tc>
        <w:tc>
          <w:tcPr>
            <w:tcW w:w="2251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color w:val="FF0000"/>
                <w:sz w:val="24"/>
                <w:szCs w:val="24"/>
              </w:rPr>
              <w:t>15.07.2021 год</w:t>
            </w:r>
          </w:p>
        </w:tc>
        <w:tc>
          <w:tcPr>
            <w:tcW w:w="2251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color w:val="FF0000"/>
                <w:sz w:val="24"/>
                <w:szCs w:val="24"/>
              </w:rPr>
              <w:t>11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Волгоградская (обл),Алексеевский (р-н),Кочкаринский (х.),д.38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34:01:020002:105</w:t>
            </w:r>
          </w:p>
        </w:tc>
        <w:tc>
          <w:tcPr>
            <w:tcW w:w="2251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15.07.2021</w:t>
            </w:r>
          </w:p>
        </w:tc>
        <w:tc>
          <w:tcPr>
            <w:tcW w:w="2251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14 часов 00 минут</w:t>
            </w:r>
          </w:p>
        </w:tc>
      </w:tr>
      <w:tr w:rsidR="00E73C81" w:rsidRPr="00D96410" w:rsidTr="005B08CA">
        <w:trPr>
          <w:trHeight w:val="325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Волгоградская (обл),Алексеевский (р-н),Кочкаринский (х.),д59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34:01:020002:106</w:t>
            </w:r>
          </w:p>
        </w:tc>
        <w:tc>
          <w:tcPr>
            <w:tcW w:w="2251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15.07.2021</w:t>
            </w:r>
          </w:p>
        </w:tc>
        <w:tc>
          <w:tcPr>
            <w:tcW w:w="2251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15 часов 00минут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Волгоградская область, р-н. Алексеевский, х. Яминский, ул. Колхозная, д. 68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34:01:040002:1263</w:t>
            </w:r>
          </w:p>
        </w:tc>
        <w:tc>
          <w:tcPr>
            <w:tcW w:w="2251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16.07.2021</w:t>
            </w:r>
          </w:p>
        </w:tc>
        <w:tc>
          <w:tcPr>
            <w:tcW w:w="2251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10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Волгоградская область, р-н. Алексеевский, х. Яминский, ул. Новоселов, д. 7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34:01:040002:1282</w:t>
            </w:r>
          </w:p>
        </w:tc>
        <w:tc>
          <w:tcPr>
            <w:tcW w:w="2251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16.07.2021</w:t>
            </w:r>
          </w:p>
        </w:tc>
        <w:tc>
          <w:tcPr>
            <w:tcW w:w="2251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11 часов 00минут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обл. Волгоградская, р-н Алексеевский, х. Яминский, ул. Колхозная, д. 2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34:01:040002:1328</w:t>
            </w:r>
          </w:p>
        </w:tc>
        <w:tc>
          <w:tcPr>
            <w:tcW w:w="2251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16.07.2021</w:t>
            </w:r>
          </w:p>
        </w:tc>
        <w:tc>
          <w:tcPr>
            <w:tcW w:w="2251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14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Волгоградская область, р-н. Алексеевский, х. Яминский, ул. Шоссейная, д. 8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34:01:040002:1340</w:t>
            </w:r>
          </w:p>
        </w:tc>
        <w:tc>
          <w:tcPr>
            <w:tcW w:w="2251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19.07.2021</w:t>
            </w:r>
          </w:p>
        </w:tc>
        <w:tc>
          <w:tcPr>
            <w:tcW w:w="2251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9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обл. Волгоградская, р-н Алексеевский, х. Яминский, ул. Октябрьская № 23 "Б"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34:01:040002:1348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19.07.2021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10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Волгоградская область, р-н. Алексеевский, х. Яминский, ул. Раздольная, д. 11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34:01:040002:1378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19.07.2021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11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Волгоградская область, р-н Алексеевский, х Яминский, ул Октябрьская, д 35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34:01:040002:1379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20.07.2021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9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РОССИЯ, ВОЛГОГРАДСКАЯ ОБЛАСТЬ, АЛЕКСЕЕВСКИЙ РАЙОН, ХУТОР ЯМИНСКИЙ, УЛИЦА НИЖНЯЯ, ДОМ 13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34:01:040002:1456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20.07.2021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10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Россия, Волгоградская обл., Алексеевский район, х. Яминский, пер. Малинина, дом №5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34:01:040002:1457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20.07.2021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11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РОССИЯ, ВОЛГОГРАДСКАЯ ОБЛАСТЬ, АЛЕКСЕЕВСКИЙ РАЙОН, ХУТОР ЯМИНСКИЙ, УЛИЦА ОКТЯБРЬСКАЯ, ДОМ 61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34:01:040002:1468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96410">
              <w:rPr>
                <w:rFonts w:ascii="Times New Roman" w:hAnsi="Times New Roman"/>
                <w:sz w:val="24"/>
                <w:szCs w:val="24"/>
              </w:rPr>
              <w:t>.07.2021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9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Россия, Волгоградская обл., Алексеевский район, х. Яминский, ул. Советская, дом №30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34:01:040002:1480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96410">
              <w:rPr>
                <w:rFonts w:ascii="Times New Roman" w:hAnsi="Times New Roman"/>
                <w:sz w:val="24"/>
                <w:szCs w:val="24"/>
              </w:rPr>
              <w:t>.07.2021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10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Россия, Волгоградская обл., Алексеевский район, х. Яминский, ул. Советская, дом №70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34:01:040002:1484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96410">
              <w:rPr>
                <w:rFonts w:ascii="Times New Roman" w:hAnsi="Times New Roman"/>
                <w:sz w:val="24"/>
                <w:szCs w:val="24"/>
              </w:rPr>
              <w:t>.07.2021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11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РОССИЯ, ВОЛГОГРАДСКАЯ ОБЛАСТЬ, АЛЕКСЕЕВСКИЙ РАЙОН, ХУТОР ЯМИНСКИЙ, УЛИЦА ОКТЯБРЬСКАЯ, ДОМ 18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34:01:040002:1495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D96410">
              <w:rPr>
                <w:rFonts w:ascii="Times New Roman" w:hAnsi="Times New Roman"/>
                <w:sz w:val="24"/>
                <w:szCs w:val="24"/>
              </w:rPr>
              <w:t>.07.2021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9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Россия, Волгоградская обл., Алексеевский район, х. Яминский, ул. Октябрьская, дом №59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34:01:040002:1497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D96410">
              <w:rPr>
                <w:rFonts w:ascii="Times New Roman" w:hAnsi="Times New Roman"/>
                <w:sz w:val="24"/>
                <w:szCs w:val="24"/>
              </w:rPr>
              <w:t>.07.2021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10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РОССИЯ, ВОЛГОГРАДСКАЯ ОБЛАСТЬ, АЛЕКСЕЕВСКИЙ РАЙОН, ХУТОР ЯМИНСКИЙ, ПЕРЕУЛОК ПОСЕЛОЧНЫЙ, ДОМ 12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34:01:040002:1516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D96410">
              <w:rPr>
                <w:rFonts w:ascii="Times New Roman" w:hAnsi="Times New Roman"/>
                <w:sz w:val="24"/>
                <w:szCs w:val="24"/>
              </w:rPr>
              <w:t>.07.2021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11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Россия, Волгоградская обл., Алексеевский район, х. Яминский, ул. Раздольная, дом №32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34:01:040002:1519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D96410">
              <w:rPr>
                <w:rFonts w:ascii="Times New Roman" w:hAnsi="Times New Roman"/>
                <w:sz w:val="24"/>
                <w:szCs w:val="24"/>
              </w:rPr>
              <w:t>.07.2021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9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Россия, Волгоградская обл., Алексеевский район, х. Яминский, ул. Колхозная, дом №21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34:01:040002:1522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D96410">
              <w:rPr>
                <w:rFonts w:ascii="Times New Roman" w:hAnsi="Times New Roman"/>
                <w:sz w:val="24"/>
                <w:szCs w:val="24"/>
              </w:rPr>
              <w:t>.07.2021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10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РОССИЯ, ВОЛГОГРАДСКАЯ ОБЛАСТЬ, АЛЕКСЕЕВСКИЙ РАЙОН, ХУТОР ЯМИНСКИЙ, УЛИЦА СОВЕТСКАЯ, ДОМ 47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34:01:040002:1540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D96410">
              <w:rPr>
                <w:rFonts w:ascii="Times New Roman" w:hAnsi="Times New Roman"/>
                <w:sz w:val="24"/>
                <w:szCs w:val="24"/>
              </w:rPr>
              <w:t>.07.2021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11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РОССИЯ, ВОЛГОГРАДСКАЯ ОБЛАСТЬ, АЛЕКСЕЕВСКИЙ РАЙОН, ХУТОР ЯМИНСКИЙ, ПЕРЕУЛОК ВЕСЕЛЫЙ, ДОМ 5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34:01:040002:1543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D96410">
              <w:rPr>
                <w:rFonts w:ascii="Times New Roman" w:hAnsi="Times New Roman"/>
                <w:sz w:val="24"/>
                <w:szCs w:val="24"/>
              </w:rPr>
              <w:t>.07.2021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9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РОССИЯ, ВОЛГОГРАДСКАЯ ОБЛАСТЬ, АЛЕКСЕЕВСКИЙ РАЙОН, ХУТОР ЯМИНСКИЙ, УЛИЦА КОЛХОЗНАЯ, ДОМ 60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34:01:040002:1545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D96410">
              <w:rPr>
                <w:rFonts w:ascii="Times New Roman" w:hAnsi="Times New Roman"/>
                <w:sz w:val="24"/>
                <w:szCs w:val="24"/>
              </w:rPr>
              <w:t>.07.2021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10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Россия, Волгоградская обл., Алексеевский район, х. Яминский, ул. Советская, дом №105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34:01:040002:1550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D96410">
              <w:rPr>
                <w:rFonts w:ascii="Times New Roman" w:hAnsi="Times New Roman"/>
                <w:sz w:val="24"/>
                <w:szCs w:val="24"/>
              </w:rPr>
              <w:t>.07.2021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11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Волгоградская область, р-н. Алексеевский, х. Яминский, ул. Октябрьская, д. 50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34:01:040002:776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D96410">
              <w:rPr>
                <w:rFonts w:ascii="Times New Roman" w:hAnsi="Times New Roman"/>
                <w:sz w:val="24"/>
                <w:szCs w:val="24"/>
              </w:rPr>
              <w:t>.07.2021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9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Волгоградская область, р-н. Алексеевский, х. Яминский, ул. Советская, д. 50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34:01:040002:820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D96410">
              <w:rPr>
                <w:rFonts w:ascii="Times New Roman" w:hAnsi="Times New Roman"/>
                <w:sz w:val="24"/>
                <w:szCs w:val="24"/>
              </w:rPr>
              <w:t>.07.2021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10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обл. Волгоградская, р-н Алексеевский, х. Яминский, ул. Октябрьская, д. 31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34:01:040002:831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D96410">
              <w:rPr>
                <w:rFonts w:ascii="Times New Roman" w:hAnsi="Times New Roman"/>
                <w:sz w:val="24"/>
                <w:szCs w:val="24"/>
              </w:rPr>
              <w:t>.07.2021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11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Волгоградская область, р-н. Алексеевский, х. Яминский, ул. Раздольная, д. 15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34:01:040002:851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D96410">
              <w:rPr>
                <w:rFonts w:ascii="Times New Roman" w:hAnsi="Times New Roman"/>
                <w:sz w:val="24"/>
                <w:szCs w:val="24"/>
              </w:rPr>
              <w:t>.07.2021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9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Волгоградская область, р-н. Алексеевский, х. Яминский, ул. Шоссейная, д. 8, корп. б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34:01:040002:880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D96410">
              <w:rPr>
                <w:rFonts w:ascii="Times New Roman" w:hAnsi="Times New Roman"/>
                <w:sz w:val="24"/>
                <w:szCs w:val="24"/>
              </w:rPr>
              <w:t>.07.2021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10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Волгоградская область, р-н. Алексеевский, х. Яминский, ул. Новоселов, д. 27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34:01:040002:881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D96410">
              <w:rPr>
                <w:rFonts w:ascii="Times New Roman" w:hAnsi="Times New Roman"/>
                <w:sz w:val="24"/>
                <w:szCs w:val="24"/>
              </w:rPr>
              <w:t>.07.2021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11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Волгоградская область, р-н. Алексеевский, х. Яминский, ул. Раздольная, д. 4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34:01:040002:883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96410">
              <w:rPr>
                <w:rFonts w:ascii="Times New Roman" w:hAnsi="Times New Roman"/>
                <w:sz w:val="24"/>
                <w:szCs w:val="24"/>
              </w:rPr>
              <w:t>.07.2021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9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Волгоградская область, р-н. Алексеевский, х. Яминский, ул. Колхозная, д. 19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34:01:040002:884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96410">
              <w:rPr>
                <w:rFonts w:ascii="Times New Roman" w:hAnsi="Times New Roman"/>
                <w:sz w:val="24"/>
                <w:szCs w:val="24"/>
              </w:rPr>
              <w:t>.07.2021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10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Волгоградская область, р-н. Алексеевский, х. Яминский, ул. Октябрьская, д. 58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34:01:040002:899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96410">
              <w:rPr>
                <w:rFonts w:ascii="Times New Roman" w:hAnsi="Times New Roman"/>
                <w:sz w:val="24"/>
                <w:szCs w:val="24"/>
              </w:rPr>
              <w:t>.07.2021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11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Волгоградская область, р-н. Алексеевский, х. Яминский, ул. Нижняя, д. 21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34:01:040002:900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D96410">
              <w:rPr>
                <w:rFonts w:ascii="Times New Roman" w:hAnsi="Times New Roman"/>
                <w:sz w:val="24"/>
                <w:szCs w:val="24"/>
              </w:rPr>
              <w:t>.07.2021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9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Волгоградская область, р-н. Алексеевский, х. Яминский, ул. Нижняя, д. 22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34:01:040002:901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D96410">
              <w:rPr>
                <w:rFonts w:ascii="Times New Roman" w:hAnsi="Times New Roman"/>
                <w:sz w:val="24"/>
                <w:szCs w:val="24"/>
              </w:rPr>
              <w:t>.07.2021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10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Волгоградская область, р-н. Алексеевский, х. Яминский, пер. Малинина, д. 4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34:01:040002:902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D96410">
              <w:rPr>
                <w:rFonts w:ascii="Times New Roman" w:hAnsi="Times New Roman"/>
                <w:sz w:val="24"/>
                <w:szCs w:val="24"/>
              </w:rPr>
              <w:t>.07.2021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11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Волгоградская область, р-н. Алексеевский, х. Яминский, ул. Советская, д. 43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34:01:040002:903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9641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6410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9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Волгоградская область, р-н. Алексеевский, х. Яминский, ул. Октябрьская, д. 6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34:01:040002:904</w:t>
            </w:r>
          </w:p>
        </w:tc>
        <w:tc>
          <w:tcPr>
            <w:tcW w:w="2251" w:type="dxa"/>
          </w:tcPr>
          <w:p w:rsidR="00E73C81" w:rsidRDefault="00E73C81" w:rsidP="00184372">
            <w:pPr>
              <w:jc w:val="center"/>
            </w:pPr>
            <w:r w:rsidRPr="006B4335">
              <w:rPr>
                <w:rFonts w:ascii="Times New Roman" w:hAnsi="Times New Roman"/>
                <w:sz w:val="24"/>
                <w:szCs w:val="24"/>
              </w:rPr>
              <w:t>02.08.2021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10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Волгоградская область, р-н. Алексеевский, х. Яминский, ул. Колхозная, д. 4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34:01:040002:907</w:t>
            </w:r>
          </w:p>
        </w:tc>
        <w:tc>
          <w:tcPr>
            <w:tcW w:w="2251" w:type="dxa"/>
          </w:tcPr>
          <w:p w:rsidR="00E73C81" w:rsidRDefault="00E73C81" w:rsidP="00184372">
            <w:pPr>
              <w:jc w:val="center"/>
            </w:pPr>
            <w:r w:rsidRPr="006B4335">
              <w:rPr>
                <w:rFonts w:ascii="Times New Roman" w:hAnsi="Times New Roman"/>
                <w:sz w:val="24"/>
                <w:szCs w:val="24"/>
              </w:rPr>
              <w:t>02.08.2021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11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Волгоградская область, р-н. Алексеевский, х. Яминский, ул. Колхозная, д. 40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34:01:040002:917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D9641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6410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9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Волгоградская область, р-н. Алексеевский, х. Яминский, ул. Колхозная, д. 39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34:01:040002:924</w:t>
            </w:r>
          </w:p>
        </w:tc>
        <w:tc>
          <w:tcPr>
            <w:tcW w:w="2251" w:type="dxa"/>
          </w:tcPr>
          <w:p w:rsidR="00E73C81" w:rsidRDefault="00E73C81" w:rsidP="00724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6B4335">
              <w:rPr>
                <w:rFonts w:ascii="Times New Roman" w:hAnsi="Times New Roman"/>
                <w:sz w:val="24"/>
                <w:szCs w:val="24"/>
              </w:rPr>
              <w:t>.08.2021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10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Волгоградская область, р-н. Алексеевский, х. Яминский, ул. Нижняя, д. 1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34:01:040002:930</w:t>
            </w:r>
          </w:p>
        </w:tc>
        <w:tc>
          <w:tcPr>
            <w:tcW w:w="2251" w:type="dxa"/>
          </w:tcPr>
          <w:p w:rsidR="00E73C81" w:rsidRDefault="00E73C81" w:rsidP="00724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6B4335">
              <w:rPr>
                <w:rFonts w:ascii="Times New Roman" w:hAnsi="Times New Roman"/>
                <w:sz w:val="24"/>
                <w:szCs w:val="24"/>
              </w:rPr>
              <w:t>.08.2021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11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Волгоградская область, р-н. Алексеевский, х. Яминский, ул. Октябрьская, д. 55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34:01:040002:958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D9641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6410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9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Изолир.часть здания-детский сад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Волгоградская область, р-н. Алексеевский, х. Яминский, ул. Октябрьская, д. 32Б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34:01:040002:959</w:t>
            </w:r>
          </w:p>
        </w:tc>
        <w:tc>
          <w:tcPr>
            <w:tcW w:w="2251" w:type="dxa"/>
          </w:tcPr>
          <w:p w:rsidR="00E73C81" w:rsidRDefault="00E73C81" w:rsidP="00724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6B4335">
              <w:rPr>
                <w:rFonts w:ascii="Times New Roman" w:hAnsi="Times New Roman"/>
                <w:sz w:val="24"/>
                <w:szCs w:val="24"/>
              </w:rPr>
              <w:t>.08.2021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10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Волгоградская область, р-н. Алексеевский, х. Яминский, пер. Веселый, д. 11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34:01:040002:965</w:t>
            </w:r>
          </w:p>
        </w:tc>
        <w:tc>
          <w:tcPr>
            <w:tcW w:w="2251" w:type="dxa"/>
          </w:tcPr>
          <w:p w:rsidR="00E73C81" w:rsidRDefault="00E73C81" w:rsidP="00724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6B4335">
              <w:rPr>
                <w:rFonts w:ascii="Times New Roman" w:hAnsi="Times New Roman"/>
                <w:sz w:val="24"/>
                <w:szCs w:val="24"/>
              </w:rPr>
              <w:t>.08.2021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11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Волгоградская область, р-н. Алексеевский, х. Яминский, пер. Кленовый, д. 2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34:01:040002:969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D9641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6410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9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Волгоградская область, р-н. Алексеевский, х. Яминский, ул. Советская, д. 62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34:01:040002:974</w:t>
            </w:r>
          </w:p>
        </w:tc>
        <w:tc>
          <w:tcPr>
            <w:tcW w:w="2251" w:type="dxa"/>
          </w:tcPr>
          <w:p w:rsidR="00E73C81" w:rsidRDefault="00E73C81" w:rsidP="00724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6B4335">
              <w:rPr>
                <w:rFonts w:ascii="Times New Roman" w:hAnsi="Times New Roman"/>
                <w:sz w:val="24"/>
                <w:szCs w:val="24"/>
              </w:rPr>
              <w:t>.08.2021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10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098" w:type="dxa"/>
            <w:vAlign w:val="bottom"/>
          </w:tcPr>
          <w:p w:rsidR="00E73C81" w:rsidRPr="00D96410" w:rsidRDefault="00E73C81" w:rsidP="00690FB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Основное строение</w:t>
            </w:r>
          </w:p>
          <w:p w:rsidR="00E73C81" w:rsidRPr="00D96410" w:rsidRDefault="00E73C81" w:rsidP="00690F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E73C81" w:rsidRPr="00D96410" w:rsidRDefault="00E73C81" w:rsidP="00690FB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Волгоградская область, р-н. Алексеевский, х. Яминский, ул. Новоселов, д. 29</w:t>
            </w:r>
          </w:p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bottom"/>
          </w:tcPr>
          <w:p w:rsidR="00E73C81" w:rsidRPr="00D96410" w:rsidRDefault="00E73C81" w:rsidP="00690FB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34:01:040002:975</w:t>
            </w:r>
          </w:p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</w:tcPr>
          <w:p w:rsidR="00E73C81" w:rsidRDefault="00E73C81" w:rsidP="00724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6B4335">
              <w:rPr>
                <w:rFonts w:ascii="Times New Roman" w:hAnsi="Times New Roman"/>
                <w:sz w:val="24"/>
                <w:szCs w:val="24"/>
              </w:rPr>
              <w:t>.08.2021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11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обл. Волгоградская, р-н Алексеевский, х. Кочкаринский, дом № 26/1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34:01:020002:148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9641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6410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9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обл. Волгоградская, р-н Алексеевский, х. Кочкаринский, №64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34:01:020002:60</w:t>
            </w:r>
          </w:p>
        </w:tc>
        <w:tc>
          <w:tcPr>
            <w:tcW w:w="2251" w:type="dxa"/>
          </w:tcPr>
          <w:p w:rsidR="00E73C81" w:rsidRDefault="00E73C81" w:rsidP="00724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6B4335">
              <w:rPr>
                <w:rFonts w:ascii="Times New Roman" w:hAnsi="Times New Roman"/>
                <w:sz w:val="24"/>
                <w:szCs w:val="24"/>
              </w:rPr>
              <w:t>.08.2021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10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обл. Волгоградская, р-н Алексеевский, х. Яминский, ул. Шоссейная,  №24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34:01:040002:1019</w:t>
            </w:r>
          </w:p>
        </w:tc>
        <w:tc>
          <w:tcPr>
            <w:tcW w:w="2251" w:type="dxa"/>
          </w:tcPr>
          <w:p w:rsidR="00E73C81" w:rsidRDefault="00E73C81" w:rsidP="00724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6B4335">
              <w:rPr>
                <w:rFonts w:ascii="Times New Roman" w:hAnsi="Times New Roman"/>
                <w:sz w:val="24"/>
                <w:szCs w:val="24"/>
              </w:rPr>
              <w:t>.08.2021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11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обл. Волгоградская, р-н Алексеевский, х. Яминский, ул. Октябрьская, дом 37 "а"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34:01:040002:1048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D9641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6410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9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обл. Волгоградская, р-н Алексеевский, х. Яминский, ул. Нижняя, № 4а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34:01:040002:1306</w:t>
            </w:r>
          </w:p>
        </w:tc>
        <w:tc>
          <w:tcPr>
            <w:tcW w:w="2251" w:type="dxa"/>
          </w:tcPr>
          <w:p w:rsidR="00E73C81" w:rsidRDefault="00E73C81" w:rsidP="00724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6B4335">
              <w:rPr>
                <w:rFonts w:ascii="Times New Roman" w:hAnsi="Times New Roman"/>
                <w:sz w:val="24"/>
                <w:szCs w:val="24"/>
              </w:rPr>
              <w:t>.08.2021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10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обл. Волгоградская, р-н Алексеевский, х. Яминский, ул. Октябрьская, д. 48 б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34:01:040002:1344</w:t>
            </w:r>
          </w:p>
        </w:tc>
        <w:tc>
          <w:tcPr>
            <w:tcW w:w="2251" w:type="dxa"/>
          </w:tcPr>
          <w:p w:rsidR="00E73C81" w:rsidRDefault="00E73C81" w:rsidP="00724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6B4335">
              <w:rPr>
                <w:rFonts w:ascii="Times New Roman" w:hAnsi="Times New Roman"/>
                <w:sz w:val="24"/>
                <w:szCs w:val="24"/>
              </w:rPr>
              <w:t>.08.2021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11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обл. Волгоградская, р-н Алексеевский, х. Яминский, ул. Октябрьская, д. 48 а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34:01:040002:1346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9641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6410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9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обл. Волгоградская, р-н Алексеевский, х. Яминский, пер. Бузулукский,  8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34:01:040002:1353</w:t>
            </w:r>
          </w:p>
        </w:tc>
        <w:tc>
          <w:tcPr>
            <w:tcW w:w="2251" w:type="dxa"/>
          </w:tcPr>
          <w:p w:rsidR="00E73C81" w:rsidRDefault="00E73C81" w:rsidP="00724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B4335">
              <w:rPr>
                <w:rFonts w:ascii="Times New Roman" w:hAnsi="Times New Roman"/>
                <w:sz w:val="24"/>
                <w:szCs w:val="24"/>
              </w:rPr>
              <w:t>.08.2021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10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обл Волгоградская, Алексеевский  р-н, х Яминский, ул Шоссейная, д 21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34:01:040002:1864</w:t>
            </w:r>
          </w:p>
        </w:tc>
        <w:tc>
          <w:tcPr>
            <w:tcW w:w="2251" w:type="dxa"/>
          </w:tcPr>
          <w:p w:rsidR="00E73C81" w:rsidRDefault="00E73C81" w:rsidP="00724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B4335">
              <w:rPr>
                <w:rFonts w:ascii="Times New Roman" w:hAnsi="Times New Roman"/>
                <w:sz w:val="24"/>
                <w:szCs w:val="24"/>
              </w:rPr>
              <w:t>.08.2021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11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обл. Волгоградская, р-н Алексеевский, х. Яминский, ул. Шоссейная, д. 31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34:01:040002:1867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9641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6410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9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 xml:space="preserve">Волгоградская область, р-н Алексеевский, х. Яминский, ул. Шоссейная , д. 29 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34:01:040002:1868</w:t>
            </w:r>
          </w:p>
        </w:tc>
        <w:tc>
          <w:tcPr>
            <w:tcW w:w="2251" w:type="dxa"/>
          </w:tcPr>
          <w:p w:rsidR="00E73C81" w:rsidRDefault="00E73C81" w:rsidP="00724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B4335">
              <w:rPr>
                <w:rFonts w:ascii="Times New Roman" w:hAnsi="Times New Roman"/>
                <w:sz w:val="24"/>
                <w:szCs w:val="24"/>
              </w:rPr>
              <w:t>.08.2021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10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 xml:space="preserve">Волгоградская область, р-н Алексеевский, х. Яминский, ул. Шоссейная , д. 15 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34:01:040002:1869</w:t>
            </w:r>
          </w:p>
        </w:tc>
        <w:tc>
          <w:tcPr>
            <w:tcW w:w="2251" w:type="dxa"/>
          </w:tcPr>
          <w:p w:rsidR="00E73C81" w:rsidRDefault="00E73C81" w:rsidP="00724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B4335">
              <w:rPr>
                <w:rFonts w:ascii="Times New Roman" w:hAnsi="Times New Roman"/>
                <w:sz w:val="24"/>
                <w:szCs w:val="24"/>
              </w:rPr>
              <w:t>.08.2021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11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 xml:space="preserve"> Волгоградская область, Алексеевский район, х. Яминский, ул. Шоссейная, д. 33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34:01:040002:1879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9641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6410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9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Волгоградская область, Алексеевский р-н, х Яминский, пер Кленовый, д 4А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34:01:040002:1885</w:t>
            </w:r>
          </w:p>
        </w:tc>
        <w:tc>
          <w:tcPr>
            <w:tcW w:w="2251" w:type="dxa"/>
          </w:tcPr>
          <w:p w:rsidR="00E73C81" w:rsidRDefault="00E73C81" w:rsidP="00724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B4335">
              <w:rPr>
                <w:rFonts w:ascii="Times New Roman" w:hAnsi="Times New Roman"/>
                <w:sz w:val="24"/>
                <w:szCs w:val="24"/>
              </w:rPr>
              <w:t>2.08.2021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10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обл. Волгоградская, р-н Алексеевский, х. Яминский, ул. Советская, № 35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34:01:040002:19</w:t>
            </w:r>
          </w:p>
        </w:tc>
        <w:tc>
          <w:tcPr>
            <w:tcW w:w="2251" w:type="dxa"/>
          </w:tcPr>
          <w:p w:rsidR="00E73C81" w:rsidRDefault="00E73C81" w:rsidP="00724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B4335">
              <w:rPr>
                <w:rFonts w:ascii="Times New Roman" w:hAnsi="Times New Roman"/>
                <w:sz w:val="24"/>
                <w:szCs w:val="24"/>
              </w:rPr>
              <w:t>2.08.2021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11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обл. Волгоградская, р-н Алексеевский, х. Яминский, ул. Советская, 76 А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34:01:040002:210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9641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6410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9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обл. Волгоградская, р-н Алексеевский, х. Яминский, пер. Комсомольский, 2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34:01:040002:323</w:t>
            </w:r>
          </w:p>
        </w:tc>
        <w:tc>
          <w:tcPr>
            <w:tcW w:w="2251" w:type="dxa"/>
          </w:tcPr>
          <w:p w:rsidR="00E73C81" w:rsidRDefault="00E73C81" w:rsidP="00724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6B4335">
              <w:rPr>
                <w:rFonts w:ascii="Times New Roman" w:hAnsi="Times New Roman"/>
                <w:sz w:val="24"/>
                <w:szCs w:val="24"/>
              </w:rPr>
              <w:t>.08.2021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10 часов 00 минут</w:t>
            </w:r>
          </w:p>
        </w:tc>
      </w:tr>
      <w:tr w:rsidR="00E73C81" w:rsidRPr="00D96410" w:rsidTr="005B08CA">
        <w:trPr>
          <w:trHeight w:val="310"/>
        </w:trPr>
        <w:tc>
          <w:tcPr>
            <w:tcW w:w="704" w:type="dxa"/>
          </w:tcPr>
          <w:p w:rsidR="00E73C81" w:rsidRPr="00D96410" w:rsidRDefault="00E73C81" w:rsidP="0004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098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120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обл. Волгоградская, р-н Алексеевский, х. Яминский, ул. Колхозная,  14</w:t>
            </w:r>
          </w:p>
        </w:tc>
        <w:tc>
          <w:tcPr>
            <w:tcW w:w="2381" w:type="dxa"/>
            <w:vAlign w:val="bottom"/>
          </w:tcPr>
          <w:p w:rsidR="00E73C81" w:rsidRPr="00D96410" w:rsidRDefault="00E73C81">
            <w:pPr>
              <w:rPr>
                <w:color w:val="000000"/>
                <w:sz w:val="24"/>
                <w:szCs w:val="24"/>
              </w:rPr>
            </w:pPr>
            <w:r w:rsidRPr="00D96410">
              <w:rPr>
                <w:color w:val="000000"/>
                <w:sz w:val="24"/>
                <w:szCs w:val="24"/>
              </w:rPr>
              <w:t>34:01:040002:552</w:t>
            </w:r>
          </w:p>
        </w:tc>
        <w:tc>
          <w:tcPr>
            <w:tcW w:w="2251" w:type="dxa"/>
          </w:tcPr>
          <w:p w:rsidR="00E73C81" w:rsidRDefault="00E73C81" w:rsidP="00724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6B4335">
              <w:rPr>
                <w:rFonts w:ascii="Times New Roman" w:hAnsi="Times New Roman"/>
                <w:sz w:val="24"/>
                <w:szCs w:val="24"/>
              </w:rPr>
              <w:t>.08.2021</w:t>
            </w:r>
          </w:p>
        </w:tc>
        <w:tc>
          <w:tcPr>
            <w:tcW w:w="2251" w:type="dxa"/>
          </w:tcPr>
          <w:p w:rsidR="00E73C81" w:rsidRPr="00D96410" w:rsidRDefault="00E73C81" w:rsidP="00724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10">
              <w:rPr>
                <w:rFonts w:ascii="Times New Roman" w:hAnsi="Times New Roman"/>
                <w:sz w:val="24"/>
                <w:szCs w:val="24"/>
              </w:rPr>
              <w:t>11 часов 00 минут</w:t>
            </w:r>
          </w:p>
        </w:tc>
      </w:tr>
    </w:tbl>
    <w:p w:rsidR="00E73C81" w:rsidRPr="00D96410" w:rsidRDefault="00E73C81" w:rsidP="0023720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E73C81" w:rsidRPr="00D96410" w:rsidSect="0035088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207"/>
    <w:rsid w:val="000405D9"/>
    <w:rsid w:val="00103196"/>
    <w:rsid w:val="00184372"/>
    <w:rsid w:val="001A1F99"/>
    <w:rsid w:val="00200C0A"/>
    <w:rsid w:val="00237207"/>
    <w:rsid w:val="002F5F81"/>
    <w:rsid w:val="0035088B"/>
    <w:rsid w:val="003E52FC"/>
    <w:rsid w:val="00457076"/>
    <w:rsid w:val="00554AE1"/>
    <w:rsid w:val="005B08CA"/>
    <w:rsid w:val="00690FB1"/>
    <w:rsid w:val="006B4335"/>
    <w:rsid w:val="006E4424"/>
    <w:rsid w:val="0071135E"/>
    <w:rsid w:val="00724F7D"/>
    <w:rsid w:val="007343DD"/>
    <w:rsid w:val="008854A1"/>
    <w:rsid w:val="00A42397"/>
    <w:rsid w:val="00B517A4"/>
    <w:rsid w:val="00BD060B"/>
    <w:rsid w:val="00D250EB"/>
    <w:rsid w:val="00D96410"/>
    <w:rsid w:val="00E65F7D"/>
    <w:rsid w:val="00E73C81"/>
    <w:rsid w:val="00F25A6E"/>
    <w:rsid w:val="00F5351B"/>
    <w:rsid w:val="00FC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AE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F5F8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69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9</Pages>
  <Words>1486</Words>
  <Characters>8474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PK45</dc:creator>
  <cp:keywords/>
  <dc:description/>
  <cp:lastModifiedBy>пользователь</cp:lastModifiedBy>
  <cp:revision>4</cp:revision>
  <dcterms:created xsi:type="dcterms:W3CDTF">2021-07-04T08:12:00Z</dcterms:created>
  <dcterms:modified xsi:type="dcterms:W3CDTF">2021-07-15T06:38:00Z</dcterms:modified>
</cp:coreProperties>
</file>