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19" w:rsidRPr="006C1137" w:rsidRDefault="00AC1219" w:rsidP="006C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1137">
        <w:rPr>
          <w:rFonts w:ascii="Times New Roman" w:hAnsi="Times New Roman"/>
          <w:b/>
          <w:sz w:val="28"/>
          <w:szCs w:val="28"/>
          <w:lang w:eastAsia="en-US"/>
        </w:rPr>
        <w:t>АДМИНИСТРАЦИЯ</w:t>
      </w:r>
    </w:p>
    <w:p w:rsidR="00AC1219" w:rsidRPr="006C1137" w:rsidRDefault="00AC1219" w:rsidP="006C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ЯМИНСКОГО</w:t>
      </w:r>
      <w:r w:rsidRPr="006C1137">
        <w:rPr>
          <w:rFonts w:ascii="Times New Roman" w:hAnsi="Times New Roman"/>
          <w:b/>
          <w:sz w:val="28"/>
          <w:szCs w:val="28"/>
          <w:lang w:eastAsia="en-US"/>
        </w:rPr>
        <w:t xml:space="preserve"> СЕЛЬСКОГО ПОСЕЛЕНИЯ</w:t>
      </w:r>
    </w:p>
    <w:p w:rsidR="00AC1219" w:rsidRPr="006C1137" w:rsidRDefault="00AC1219" w:rsidP="006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1137">
        <w:rPr>
          <w:rFonts w:ascii="Times New Roman" w:hAnsi="Times New Roman"/>
          <w:b/>
          <w:sz w:val="28"/>
          <w:szCs w:val="28"/>
          <w:lang w:eastAsia="en-US"/>
        </w:rPr>
        <w:t>АЛЕКСЕЕВСКОГО РАЙОНА ВОЛГОГРАДСОЙ ОБЛАСТИ</w:t>
      </w:r>
    </w:p>
    <w:p w:rsidR="00AC1219" w:rsidRPr="006C1137" w:rsidRDefault="00AC1219" w:rsidP="006C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C1219" w:rsidRPr="006C1137" w:rsidRDefault="00AC1219" w:rsidP="006C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1137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AC1219" w:rsidRPr="006C1137" w:rsidRDefault="00AC1219" w:rsidP="006C11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C1219" w:rsidRPr="006C1137" w:rsidRDefault="00AC1219" w:rsidP="006C11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C1137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06.07.2015 г.</w:t>
      </w:r>
      <w:r w:rsidRPr="006C1137">
        <w:rPr>
          <w:rFonts w:ascii="Times New Roman" w:hAnsi="Times New Roman"/>
          <w:sz w:val="28"/>
          <w:szCs w:val="28"/>
          <w:lang w:eastAsia="en-US"/>
        </w:rPr>
        <w:t xml:space="preserve">  №</w:t>
      </w:r>
      <w:r>
        <w:rPr>
          <w:rFonts w:ascii="Times New Roman" w:hAnsi="Times New Roman"/>
          <w:sz w:val="28"/>
          <w:szCs w:val="28"/>
          <w:lang w:eastAsia="en-US"/>
        </w:rPr>
        <w:t xml:space="preserve"> 34</w:t>
      </w:r>
    </w:p>
    <w:p w:rsidR="00AC1219" w:rsidRPr="006C1137" w:rsidRDefault="00AC1219" w:rsidP="006C11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AC1219" w:rsidRPr="006C1137" w:rsidRDefault="00AC1219" w:rsidP="00E74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137">
        <w:rPr>
          <w:rFonts w:ascii="Times New Roman" w:hAnsi="Times New Roman"/>
          <w:sz w:val="28"/>
          <w:szCs w:val="28"/>
        </w:rPr>
        <w:t>уполномоченного органа на осуществление</w:t>
      </w:r>
    </w:p>
    <w:p w:rsidR="00AC1219" w:rsidRPr="006C1137" w:rsidRDefault="00AC1219" w:rsidP="00E74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137">
        <w:rPr>
          <w:rFonts w:ascii="Times New Roman" w:hAnsi="Times New Roman"/>
          <w:sz w:val="28"/>
          <w:szCs w:val="28"/>
        </w:rPr>
        <w:t>контроля в сфере закупок товаров, работ,</w:t>
      </w:r>
    </w:p>
    <w:p w:rsidR="00AC1219" w:rsidRPr="006C1137" w:rsidRDefault="00AC1219" w:rsidP="00E74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137">
        <w:rPr>
          <w:rFonts w:ascii="Times New Roman" w:hAnsi="Times New Roman"/>
          <w:sz w:val="28"/>
          <w:szCs w:val="28"/>
        </w:rPr>
        <w:t>услуг для обеспечения муниципальных нужд</w:t>
      </w:r>
    </w:p>
    <w:p w:rsidR="00AC1219" w:rsidRPr="006C1137" w:rsidRDefault="00AC1219" w:rsidP="00E74C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C1137">
        <w:rPr>
          <w:rFonts w:ascii="Times New Roman" w:hAnsi="Times New Roman"/>
          <w:sz w:val="28"/>
          <w:szCs w:val="28"/>
        </w:rPr>
        <w:t>а 2015 год</w:t>
      </w: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Default="00AC1219" w:rsidP="006C1137">
      <w:pPr>
        <w:pStyle w:val="ConsPlusNormal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</w:p>
    <w:p w:rsidR="00AC1219" w:rsidRDefault="00AC1219" w:rsidP="006C1137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 xml:space="preserve">   п о с т а н о в л я ю:</w:t>
      </w:r>
    </w:p>
    <w:p w:rsidR="00AC1219" w:rsidRDefault="00AC1219" w:rsidP="006C1137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6C113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1137">
        <w:rPr>
          <w:rFonts w:ascii="Times New Roman" w:hAnsi="Times New Roman" w:cs="Times New Roman"/>
          <w:sz w:val="28"/>
          <w:szCs w:val="28"/>
        </w:rPr>
        <w:t>Утвердить план ревизий в сфере за</w:t>
      </w:r>
      <w:r>
        <w:rPr>
          <w:rFonts w:ascii="Times New Roman" w:hAnsi="Times New Roman" w:cs="Times New Roman"/>
          <w:sz w:val="28"/>
          <w:szCs w:val="28"/>
        </w:rPr>
        <w:t xml:space="preserve">купок товаров, работ, услуг для </w:t>
      </w:r>
      <w:r w:rsidRPr="006C1137"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 следующих учреждений </w:t>
      </w:r>
      <w:r>
        <w:rPr>
          <w:rFonts w:ascii="Times New Roman" w:hAnsi="Times New Roman" w:cs="Times New Roman"/>
          <w:sz w:val="28"/>
          <w:szCs w:val="28"/>
        </w:rPr>
        <w:t>Яминского сельского поселения</w:t>
      </w:r>
      <w:r w:rsidRPr="006C1137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AC1219" w:rsidRPr="006C1137" w:rsidRDefault="00AC1219" w:rsidP="006C113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6C113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C1219" w:rsidRPr="006C1137" w:rsidRDefault="00AC1219" w:rsidP="00BB3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219" w:rsidRDefault="00AC1219" w:rsidP="00BB3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219" w:rsidRPr="006C1137" w:rsidRDefault="00AC1219" w:rsidP="00BB34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219" w:rsidRPr="006C1137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1137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/>
          <w:sz w:val="28"/>
          <w:szCs w:val="28"/>
          <w:lang w:eastAsia="en-US"/>
        </w:rPr>
        <w:t>Яминского</w:t>
      </w:r>
      <w:r w:rsidRPr="006C113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 w:rsidRPr="006C1137">
        <w:rPr>
          <w:rFonts w:ascii="Times New Roman" w:hAnsi="Times New Roman"/>
          <w:sz w:val="28"/>
          <w:szCs w:val="28"/>
          <w:lang w:eastAsia="en-US"/>
        </w:rPr>
        <w:tab/>
      </w:r>
      <w:r w:rsidRPr="006C1137">
        <w:rPr>
          <w:rFonts w:ascii="Times New Roman" w:hAnsi="Times New Roman"/>
          <w:sz w:val="28"/>
          <w:szCs w:val="28"/>
          <w:lang w:eastAsia="en-US"/>
        </w:rPr>
        <w:tab/>
      </w:r>
      <w:r w:rsidRPr="006C1137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С.С. Шипаев</w:t>
      </w: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Pr="006C1137" w:rsidRDefault="00AC1219" w:rsidP="006C11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C1219" w:rsidRPr="006C1137" w:rsidRDefault="00AC1219" w:rsidP="006C1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219" w:rsidRDefault="00AC1219" w:rsidP="005F7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6C11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1219" w:rsidRPr="006C1137" w:rsidRDefault="00AC1219" w:rsidP="006C11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Утвержден</w:t>
      </w:r>
    </w:p>
    <w:p w:rsidR="00AC1219" w:rsidRPr="006C1137" w:rsidRDefault="00AC1219" w:rsidP="006C11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C1219" w:rsidRPr="006C1137" w:rsidRDefault="00AC1219" w:rsidP="006C11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Яминского</w:t>
      </w:r>
      <w:r w:rsidRPr="006C11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1219" w:rsidRPr="006C1137" w:rsidRDefault="00AC1219" w:rsidP="006C11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06.07.2015</w:t>
      </w:r>
      <w:r w:rsidRPr="006C1137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AC1219" w:rsidRPr="006C1137" w:rsidRDefault="00AC1219" w:rsidP="00BB346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BB3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BB3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BB3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BB34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BB34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BB34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План ревизий</w:t>
      </w:r>
    </w:p>
    <w:p w:rsidR="00AC1219" w:rsidRPr="006C1137" w:rsidRDefault="00AC1219" w:rsidP="00BB34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</w:t>
      </w:r>
    </w:p>
    <w:p w:rsidR="00AC1219" w:rsidRDefault="00AC1219" w:rsidP="006C1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1137"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</w:p>
    <w:p w:rsidR="00AC1219" w:rsidRDefault="00AC1219" w:rsidP="006C1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Яминского сельского поселения</w:t>
      </w:r>
    </w:p>
    <w:p w:rsidR="00AC1219" w:rsidRDefault="00AC1219" w:rsidP="006C1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2474"/>
        <w:gridCol w:w="1843"/>
        <w:gridCol w:w="1701"/>
        <w:gridCol w:w="1417"/>
        <w:gridCol w:w="1396"/>
        <w:gridCol w:w="1263"/>
      </w:tblGrid>
      <w:tr w:rsidR="00AC1219" w:rsidRPr="001E3568" w:rsidTr="001E3568">
        <w:tc>
          <w:tcPr>
            <w:tcW w:w="503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356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74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3568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843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3568">
              <w:rPr>
                <w:rFonts w:ascii="Times New Roman" w:hAnsi="Times New Roman"/>
                <w:b/>
                <w:sz w:val="20"/>
                <w:szCs w:val="20"/>
              </w:rPr>
              <w:t>Место нахождение объекта контроля</w:t>
            </w:r>
          </w:p>
        </w:tc>
        <w:tc>
          <w:tcPr>
            <w:tcW w:w="1701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3568">
              <w:rPr>
                <w:rFonts w:ascii="Times New Roman" w:hAnsi="Times New Roman"/>
                <w:b/>
                <w:sz w:val="20"/>
                <w:szCs w:val="20"/>
              </w:rPr>
              <w:t>Тема контроль-ного меропри-ятия</w:t>
            </w:r>
          </w:p>
        </w:tc>
        <w:tc>
          <w:tcPr>
            <w:tcW w:w="1417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3568">
              <w:rPr>
                <w:rFonts w:ascii="Times New Roman" w:hAnsi="Times New Roman"/>
                <w:b/>
                <w:sz w:val="20"/>
                <w:szCs w:val="20"/>
              </w:rPr>
              <w:t>Форма проверки</w:t>
            </w:r>
          </w:p>
        </w:tc>
        <w:tc>
          <w:tcPr>
            <w:tcW w:w="1396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3568">
              <w:rPr>
                <w:rFonts w:ascii="Times New Roman" w:hAnsi="Times New Roman"/>
                <w:b/>
                <w:sz w:val="20"/>
                <w:szCs w:val="20"/>
              </w:rPr>
              <w:t>Сроки проведения каждого контроль-ного мероприя-тия</w:t>
            </w:r>
          </w:p>
        </w:tc>
        <w:tc>
          <w:tcPr>
            <w:tcW w:w="1263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E3568">
              <w:rPr>
                <w:rFonts w:ascii="Times New Roman" w:hAnsi="Times New Roman"/>
                <w:b/>
                <w:sz w:val="20"/>
                <w:szCs w:val="20"/>
              </w:rPr>
              <w:t>Срок проведе-ния ревизии</w:t>
            </w:r>
          </w:p>
        </w:tc>
      </w:tr>
      <w:tr w:rsidR="00AC1219" w:rsidRPr="001E3568" w:rsidTr="001E3568">
        <w:trPr>
          <w:trHeight w:val="299"/>
        </w:trPr>
        <w:tc>
          <w:tcPr>
            <w:tcW w:w="503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E356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4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E3568">
              <w:rPr>
                <w:rFonts w:ascii="Times New Roman" w:hAnsi="Times New Roman"/>
                <w:sz w:val="26"/>
                <w:szCs w:val="26"/>
              </w:rPr>
              <w:t>МБУК «</w:t>
            </w:r>
            <w:r>
              <w:rPr>
                <w:rFonts w:ascii="Times New Roman" w:hAnsi="Times New Roman"/>
                <w:sz w:val="26"/>
                <w:szCs w:val="26"/>
              </w:rPr>
              <w:t>Яминский</w:t>
            </w:r>
            <w:r w:rsidRPr="001E3568">
              <w:rPr>
                <w:rFonts w:ascii="Times New Roman" w:hAnsi="Times New Roman"/>
                <w:sz w:val="26"/>
                <w:szCs w:val="26"/>
              </w:rPr>
              <w:t xml:space="preserve"> КДК»</w:t>
            </w:r>
          </w:p>
        </w:tc>
        <w:tc>
          <w:tcPr>
            <w:tcW w:w="1843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3568">
              <w:rPr>
                <w:rFonts w:ascii="Times New Roman" w:hAnsi="Times New Roman"/>
                <w:sz w:val="20"/>
                <w:szCs w:val="20"/>
              </w:rPr>
              <w:t>х.</w:t>
            </w:r>
            <w:r>
              <w:rPr>
                <w:rFonts w:ascii="Times New Roman" w:hAnsi="Times New Roman"/>
                <w:sz w:val="20"/>
                <w:szCs w:val="20"/>
              </w:rPr>
              <w:t>Яминский</w:t>
            </w:r>
          </w:p>
        </w:tc>
        <w:tc>
          <w:tcPr>
            <w:tcW w:w="1701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3568">
              <w:rPr>
                <w:rFonts w:ascii="Times New Roman" w:hAnsi="Times New Roman"/>
                <w:sz w:val="20"/>
                <w:szCs w:val="20"/>
              </w:rPr>
              <w:t xml:space="preserve">Выявление нарушений в сфере закупок товаров, работ, услуг для обеспечения муниципальных нужд  </w:t>
            </w:r>
          </w:p>
        </w:tc>
        <w:tc>
          <w:tcPr>
            <w:tcW w:w="1417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3568">
              <w:rPr>
                <w:rFonts w:ascii="Times New Roman" w:hAnsi="Times New Roman"/>
                <w:sz w:val="20"/>
                <w:szCs w:val="20"/>
              </w:rPr>
              <w:t>камеральная</w:t>
            </w:r>
          </w:p>
        </w:tc>
        <w:tc>
          <w:tcPr>
            <w:tcW w:w="1396" w:type="dxa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3568">
              <w:rPr>
                <w:rFonts w:ascii="Times New Roman" w:hAnsi="Times New Roman"/>
                <w:sz w:val="20"/>
                <w:szCs w:val="20"/>
              </w:rPr>
              <w:t xml:space="preserve">01.08.2015 </w:t>
            </w:r>
          </w:p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356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3568">
              <w:rPr>
                <w:rFonts w:ascii="Times New Roman" w:hAnsi="Times New Roman"/>
                <w:sz w:val="20"/>
                <w:szCs w:val="20"/>
              </w:rPr>
              <w:t>15.08.2015</w:t>
            </w:r>
          </w:p>
        </w:tc>
        <w:tc>
          <w:tcPr>
            <w:tcW w:w="1263" w:type="dxa"/>
            <w:vAlign w:val="center"/>
          </w:tcPr>
          <w:p w:rsidR="00AC1219" w:rsidRPr="001E3568" w:rsidRDefault="00AC1219" w:rsidP="001E35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3568">
              <w:rPr>
                <w:rFonts w:ascii="Times New Roman" w:hAnsi="Times New Roman"/>
                <w:sz w:val="20"/>
                <w:szCs w:val="20"/>
              </w:rPr>
              <w:t>3 квартал</w:t>
            </w:r>
          </w:p>
        </w:tc>
      </w:tr>
    </w:tbl>
    <w:p w:rsidR="00AC1219" w:rsidRPr="006C1137" w:rsidRDefault="00AC1219" w:rsidP="006C11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BB34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A005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1219" w:rsidRPr="006C1137" w:rsidRDefault="00AC1219" w:rsidP="00A005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E74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219" w:rsidRPr="006C1137" w:rsidRDefault="00AC1219" w:rsidP="00E74C72">
      <w:pPr>
        <w:spacing w:after="0" w:line="240" w:lineRule="auto"/>
        <w:rPr>
          <w:sz w:val="28"/>
          <w:szCs w:val="28"/>
        </w:rPr>
      </w:pPr>
    </w:p>
    <w:sectPr w:rsidR="00AC1219" w:rsidRPr="006C1137" w:rsidSect="0043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120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2967D97"/>
    <w:multiLevelType w:val="hybridMultilevel"/>
    <w:tmpl w:val="4712E2E6"/>
    <w:lvl w:ilvl="0" w:tplc="EACAC9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72"/>
    <w:rsid w:val="00091B45"/>
    <w:rsid w:val="001B6A58"/>
    <w:rsid w:val="001E3568"/>
    <w:rsid w:val="00267458"/>
    <w:rsid w:val="002B43C8"/>
    <w:rsid w:val="002D5110"/>
    <w:rsid w:val="002E34AE"/>
    <w:rsid w:val="003D6B7E"/>
    <w:rsid w:val="003D7266"/>
    <w:rsid w:val="00437B97"/>
    <w:rsid w:val="0056211B"/>
    <w:rsid w:val="005C7C32"/>
    <w:rsid w:val="005F0103"/>
    <w:rsid w:val="005F7B18"/>
    <w:rsid w:val="00634E2D"/>
    <w:rsid w:val="006C1137"/>
    <w:rsid w:val="0078569D"/>
    <w:rsid w:val="00795180"/>
    <w:rsid w:val="008533D1"/>
    <w:rsid w:val="008A0362"/>
    <w:rsid w:val="008A6ECE"/>
    <w:rsid w:val="009A6FAC"/>
    <w:rsid w:val="00A0058F"/>
    <w:rsid w:val="00AC1219"/>
    <w:rsid w:val="00BA44F1"/>
    <w:rsid w:val="00BA65AC"/>
    <w:rsid w:val="00BB3461"/>
    <w:rsid w:val="00C426D8"/>
    <w:rsid w:val="00D85DBA"/>
    <w:rsid w:val="00D973D7"/>
    <w:rsid w:val="00DE4AA6"/>
    <w:rsid w:val="00E256AC"/>
    <w:rsid w:val="00E74C72"/>
    <w:rsid w:val="00E91788"/>
    <w:rsid w:val="00F6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74C72"/>
    <w:pPr>
      <w:keepNext/>
      <w:tabs>
        <w:tab w:val="left" w:pos="4820"/>
      </w:tabs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4C72"/>
    <w:pPr>
      <w:keepNext/>
      <w:tabs>
        <w:tab w:val="left" w:pos="4820"/>
      </w:tabs>
      <w:spacing w:after="0" w:line="240" w:lineRule="auto"/>
      <w:ind w:firstLine="720"/>
      <w:outlineLvl w:val="8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4C72"/>
    <w:rPr>
      <w:rFonts w:ascii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4C72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E74C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917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533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205</Words>
  <Characters>1169</Characters>
  <Application>Microsoft Office Outlook</Application>
  <DocSecurity>0</DocSecurity>
  <Lines>0</Lines>
  <Paragraphs>0</Paragraphs>
  <ScaleCrop>false</ScaleCrop>
  <Company>ТУ Алексеевского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Куропятникоа</dc:creator>
  <cp:keywords/>
  <dc:description/>
  <cp:lastModifiedBy>пользователь</cp:lastModifiedBy>
  <cp:revision>22</cp:revision>
  <cp:lastPrinted>2015-06-30T05:25:00Z</cp:lastPrinted>
  <dcterms:created xsi:type="dcterms:W3CDTF">2013-01-14T09:23:00Z</dcterms:created>
  <dcterms:modified xsi:type="dcterms:W3CDTF">2019-12-01T09:38:00Z</dcterms:modified>
</cp:coreProperties>
</file>