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AA" w:rsidRPr="00495861" w:rsidRDefault="005046AA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5046AA" w:rsidRPr="00495861" w:rsidRDefault="005046AA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</w:t>
      </w:r>
    </w:p>
    <w:p w:rsidR="005046AA" w:rsidRPr="00495861" w:rsidRDefault="005046AA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5046AA" w:rsidRPr="00495861" w:rsidRDefault="005046AA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5046AA" w:rsidRPr="00495861" w:rsidRDefault="005046AA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5046AA" w:rsidRPr="00495861" w:rsidRDefault="005046AA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5046AA" w:rsidRPr="00495861" w:rsidRDefault="005046AA" w:rsidP="00D315CB">
      <w:pPr>
        <w:jc w:val="center"/>
        <w:rPr>
          <w:rFonts w:ascii="Arial" w:hAnsi="Arial" w:cs="Arial"/>
          <w:szCs w:val="24"/>
        </w:rPr>
      </w:pPr>
    </w:p>
    <w:p w:rsidR="005046AA" w:rsidRPr="00495861" w:rsidRDefault="005046AA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о</w:t>
      </w:r>
      <w:r w:rsidRPr="00495861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18.11.2022 г.</w:t>
      </w:r>
      <w:r w:rsidRPr="00495861">
        <w:rPr>
          <w:rFonts w:ascii="Arial" w:hAnsi="Arial" w:cs="Arial"/>
          <w:szCs w:val="24"/>
        </w:rPr>
        <w:t xml:space="preserve">   № </w:t>
      </w:r>
      <w:r>
        <w:rPr>
          <w:rFonts w:ascii="Arial" w:hAnsi="Arial" w:cs="Arial"/>
          <w:szCs w:val="24"/>
        </w:rPr>
        <w:t>63</w:t>
      </w:r>
    </w:p>
    <w:p w:rsidR="005046AA" w:rsidRPr="00495861" w:rsidRDefault="005046AA" w:rsidP="00D315CB">
      <w:pPr>
        <w:jc w:val="center"/>
        <w:rPr>
          <w:rFonts w:ascii="Arial" w:hAnsi="Arial" w:cs="Arial"/>
          <w:b/>
          <w:szCs w:val="24"/>
        </w:rPr>
      </w:pPr>
    </w:p>
    <w:p w:rsidR="005046AA" w:rsidRPr="00495861" w:rsidRDefault="005046AA">
      <w:pPr>
        <w:ind w:right="3544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2023</w:t>
      </w:r>
      <w:r w:rsidRPr="00495861">
        <w:rPr>
          <w:rFonts w:ascii="Arial" w:hAnsi="Arial" w:cs="Arial"/>
          <w:szCs w:val="24"/>
        </w:rPr>
        <w:t xml:space="preserve"> год </w:t>
      </w:r>
    </w:p>
    <w:p w:rsidR="005046AA" w:rsidRPr="00495861" w:rsidRDefault="005046AA">
      <w:pPr>
        <w:ind w:right="3544"/>
        <w:jc w:val="both"/>
        <w:rPr>
          <w:rFonts w:ascii="Arial" w:hAnsi="Arial" w:cs="Arial"/>
          <w:szCs w:val="24"/>
        </w:rPr>
      </w:pPr>
    </w:p>
    <w:p w:rsidR="005046AA" w:rsidRPr="00495861" w:rsidRDefault="005046AA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2023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</w:t>
      </w:r>
      <w:r w:rsidRPr="00C378A7">
        <w:rPr>
          <w:rFonts w:ascii="Arial" w:hAnsi="Arial" w:cs="Arial"/>
          <w:szCs w:val="24"/>
        </w:rPr>
        <w:t xml:space="preserve">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Cs w:val="24"/>
          </w:rPr>
          <w:t>2023</w:t>
        </w:r>
        <w:r w:rsidRPr="00C378A7">
          <w:rPr>
            <w:rFonts w:ascii="Arial" w:hAnsi="Arial" w:cs="Arial"/>
            <w:szCs w:val="24"/>
          </w:rPr>
          <w:t xml:space="preserve"> г</w:t>
        </w:r>
      </w:smartTag>
      <w:r w:rsidRPr="00C378A7">
        <w:rPr>
          <w:rFonts w:ascii="Arial" w:hAnsi="Arial" w:cs="Arial"/>
          <w:szCs w:val="24"/>
        </w:rPr>
        <w:t>.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</w:p>
    <w:p w:rsidR="005046AA" w:rsidRPr="00495861" w:rsidRDefault="005046AA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5046AA" w:rsidRPr="00495861" w:rsidRDefault="005046AA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>
        <w:rPr>
          <w:rFonts w:ascii="Arial" w:hAnsi="Arial" w:cs="Arial"/>
          <w:szCs w:val="24"/>
        </w:rPr>
        <w:t>С.С. Шипаев</w:t>
      </w:r>
    </w:p>
    <w:p w:rsidR="005046AA" w:rsidRPr="00495861" w:rsidRDefault="005046AA">
      <w:pPr>
        <w:rPr>
          <w:rFonts w:ascii="Arial" w:hAnsi="Arial" w:cs="Arial"/>
          <w:szCs w:val="24"/>
        </w:rPr>
      </w:pPr>
    </w:p>
    <w:p w:rsidR="005046AA" w:rsidRPr="00495861" w:rsidRDefault="005046AA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  <w:t>Приложение</w:t>
      </w:r>
    </w:p>
    <w:p w:rsidR="005046AA" w:rsidRPr="00495861" w:rsidRDefault="005046AA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5046AA" w:rsidRPr="00495861" w:rsidRDefault="005046A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</w:t>
      </w:r>
    </w:p>
    <w:p w:rsidR="005046AA" w:rsidRPr="00495861" w:rsidRDefault="005046AA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5046AA" w:rsidRPr="00495861" w:rsidRDefault="005046A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Pr="00495861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18.11.2022 г.</w:t>
      </w:r>
      <w:r w:rsidRPr="0049586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63</w:t>
      </w:r>
    </w:p>
    <w:p w:rsidR="005046AA" w:rsidRPr="00495861" w:rsidRDefault="005046AA">
      <w:pPr>
        <w:jc w:val="right"/>
        <w:rPr>
          <w:rFonts w:ascii="Arial" w:hAnsi="Arial" w:cs="Arial"/>
          <w:szCs w:val="24"/>
        </w:rPr>
      </w:pP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>а Волгоградской области  на 2023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2023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2023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023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"/>
          <w:rFonts w:ascii="Arial" w:hAnsi="Arial" w:cs="Arial"/>
          <w:szCs w:val="24"/>
        </w:rPr>
        <w:t>следующих разделов: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5046AA" w:rsidRPr="00495861" w:rsidRDefault="005046AA">
      <w:pPr>
        <w:jc w:val="both"/>
        <w:rPr>
          <w:rFonts w:ascii="Arial" w:hAnsi="Arial" w:cs="Arial"/>
          <w:szCs w:val="24"/>
        </w:rPr>
      </w:pP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3.1. Целями Программы профилактики являются: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5046AA" w:rsidRPr="00495861" w:rsidRDefault="005046AA">
      <w:pPr>
        <w:jc w:val="both"/>
        <w:rPr>
          <w:rFonts w:ascii="Arial" w:hAnsi="Arial" w:cs="Arial"/>
          <w:szCs w:val="24"/>
        </w:rPr>
      </w:pP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865"/>
      </w:tblGrid>
      <w:tr w:rsidR="005046AA" w:rsidRPr="00495861" w:rsidTr="00F0746D">
        <w:trPr>
          <w:trHeight w:val="360"/>
        </w:trPr>
        <w:tc>
          <w:tcPr>
            <w:tcW w:w="547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5046AA" w:rsidRPr="00495861" w:rsidTr="00F0746D">
        <w:tc>
          <w:tcPr>
            <w:tcW w:w="547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5046AA" w:rsidRPr="00495861" w:rsidRDefault="005046AA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46AA" w:rsidRPr="00495861" w:rsidTr="00F0746D">
        <w:tc>
          <w:tcPr>
            <w:tcW w:w="547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5046AA" w:rsidRPr="00495861" w:rsidRDefault="005046AA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46AA" w:rsidRPr="00495861" w:rsidTr="00F0746D">
        <w:tc>
          <w:tcPr>
            <w:tcW w:w="547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5046AA" w:rsidRPr="00495861" w:rsidRDefault="005046AA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46AA" w:rsidRPr="00495861" w:rsidTr="00F0746D">
        <w:tc>
          <w:tcPr>
            <w:tcW w:w="547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5046AA" w:rsidRPr="00495861" w:rsidRDefault="005046AA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46AA" w:rsidRPr="00495861" w:rsidTr="00F0746D">
        <w:tc>
          <w:tcPr>
            <w:tcW w:w="547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5046AA" w:rsidRPr="00495861" w:rsidRDefault="005046AA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5046AA" w:rsidRPr="00495861" w:rsidRDefault="005046AA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046AA" w:rsidRPr="00495861" w:rsidRDefault="005046AA">
      <w:pPr>
        <w:jc w:val="both"/>
        <w:rPr>
          <w:rFonts w:ascii="Arial" w:hAnsi="Arial" w:cs="Arial"/>
          <w:szCs w:val="24"/>
        </w:rPr>
      </w:pP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046AA" w:rsidRPr="00495861" w:rsidRDefault="005046AA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5046AA" w:rsidRPr="00495861" w:rsidRDefault="005046AA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5046AA" w:rsidRPr="00495861" w:rsidRDefault="005046AA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5046AA" w:rsidRPr="00495861" w:rsidRDefault="005046AA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5046AA" w:rsidRPr="00495861" w:rsidRDefault="005046AA" w:rsidP="003C7E7B">
      <w:pPr>
        <w:pStyle w:val="ListParagraph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5046AA" w:rsidRPr="00495861" w:rsidRDefault="005046AA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5046AA" w:rsidRPr="00495861" w:rsidRDefault="005046AA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5046AA" w:rsidRPr="00495861" w:rsidRDefault="005046AA">
      <w:pPr>
        <w:jc w:val="both"/>
        <w:rPr>
          <w:rFonts w:ascii="Arial" w:hAnsi="Arial" w:cs="Arial"/>
          <w:szCs w:val="24"/>
        </w:rPr>
      </w:pPr>
    </w:p>
    <w:p w:rsidR="005046AA" w:rsidRPr="00495861" w:rsidRDefault="005046AA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5046AA" w:rsidRPr="00495861" w:rsidRDefault="005046AA">
      <w:pPr>
        <w:ind w:firstLine="709"/>
        <w:jc w:val="both"/>
        <w:rPr>
          <w:rFonts w:ascii="Arial" w:hAnsi="Arial" w:cs="Arial"/>
          <w:szCs w:val="24"/>
        </w:rPr>
      </w:pP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2023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5046AA" w:rsidRPr="00495861" w:rsidRDefault="005046AA" w:rsidP="003C7E7B">
      <w:pPr>
        <w:jc w:val="both"/>
        <w:rPr>
          <w:rFonts w:ascii="Arial" w:hAnsi="Arial" w:cs="Arial"/>
          <w:szCs w:val="24"/>
        </w:rPr>
      </w:pPr>
    </w:p>
    <w:p w:rsidR="005046AA" w:rsidRPr="00495861" w:rsidRDefault="005046AA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5046AA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AA" w:rsidRDefault="005046AA">
      <w:pPr>
        <w:spacing w:line="240" w:lineRule="auto"/>
      </w:pPr>
      <w:r>
        <w:separator/>
      </w:r>
    </w:p>
  </w:endnote>
  <w:endnote w:type="continuationSeparator" w:id="0">
    <w:p w:rsidR="005046AA" w:rsidRDefault="00504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AA" w:rsidRDefault="005046AA">
      <w:pPr>
        <w:spacing w:line="240" w:lineRule="auto"/>
      </w:pPr>
      <w:r>
        <w:separator/>
      </w:r>
    </w:p>
  </w:footnote>
  <w:footnote w:type="continuationSeparator" w:id="0">
    <w:p w:rsidR="005046AA" w:rsidRDefault="005046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36216"/>
    <w:rsid w:val="000576D5"/>
    <w:rsid w:val="00134DEF"/>
    <w:rsid w:val="00142183"/>
    <w:rsid w:val="00150072"/>
    <w:rsid w:val="001D7A8E"/>
    <w:rsid w:val="001E3AEE"/>
    <w:rsid w:val="00244C71"/>
    <w:rsid w:val="002B574E"/>
    <w:rsid w:val="002E1EF0"/>
    <w:rsid w:val="002E35A6"/>
    <w:rsid w:val="003469A3"/>
    <w:rsid w:val="003C7E7B"/>
    <w:rsid w:val="00401D48"/>
    <w:rsid w:val="00414849"/>
    <w:rsid w:val="004217EA"/>
    <w:rsid w:val="00451BB6"/>
    <w:rsid w:val="00495861"/>
    <w:rsid w:val="005046AA"/>
    <w:rsid w:val="00543501"/>
    <w:rsid w:val="005F1B5F"/>
    <w:rsid w:val="00711D88"/>
    <w:rsid w:val="007323EF"/>
    <w:rsid w:val="00766289"/>
    <w:rsid w:val="008A61C6"/>
    <w:rsid w:val="008B3A89"/>
    <w:rsid w:val="009073DD"/>
    <w:rsid w:val="009241CA"/>
    <w:rsid w:val="009F7359"/>
    <w:rsid w:val="00AC41AC"/>
    <w:rsid w:val="00AC7ADB"/>
    <w:rsid w:val="00AD6155"/>
    <w:rsid w:val="00B57EE4"/>
    <w:rsid w:val="00C21FA5"/>
    <w:rsid w:val="00C378A7"/>
    <w:rsid w:val="00C80E57"/>
    <w:rsid w:val="00D15845"/>
    <w:rsid w:val="00D315CB"/>
    <w:rsid w:val="00D352C2"/>
    <w:rsid w:val="00F0746D"/>
    <w:rsid w:val="00F65FCE"/>
    <w:rsid w:val="00F96FDF"/>
    <w:rsid w:val="00FD75C7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AC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1AC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AC41AC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AC41AC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AC41AC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AC41AC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AC41AC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AC41AC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AC41AC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AC41AC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AC41AC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AC41AC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AC41AC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AC41AC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AC41AC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AC41AC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AC41AC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AC41AC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AC41AC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AC41AC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AC41AC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5</Pages>
  <Words>1499</Words>
  <Characters>8546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2021-11-09T08:29:00Z</cp:lastPrinted>
  <dcterms:created xsi:type="dcterms:W3CDTF">2021-09-22T13:13:00Z</dcterms:created>
  <dcterms:modified xsi:type="dcterms:W3CDTF">2022-12-08T06:29:00Z</dcterms:modified>
</cp:coreProperties>
</file>