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5E" w:rsidRPr="00C06AEB" w:rsidRDefault="0097365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     АДМИНИСТРАЦИЯ</w:t>
      </w:r>
    </w:p>
    <w:p w:rsidR="0097365E" w:rsidRPr="00C06AEB" w:rsidRDefault="0097365E" w:rsidP="00DD3B27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ЯМИНСКОГО</w:t>
      </w:r>
      <w:r w:rsidRPr="00C06AEB">
        <w:rPr>
          <w:rFonts w:ascii="Arial" w:hAnsi="Arial" w:cs="Arial"/>
          <w:b/>
          <w:szCs w:val="24"/>
        </w:rPr>
        <w:t xml:space="preserve"> СЕЛЬСКОГО ПОСЕЛЕНИЯ</w:t>
      </w:r>
    </w:p>
    <w:p w:rsidR="0097365E" w:rsidRDefault="0097365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97365E" w:rsidRPr="00C06AEB" w:rsidRDefault="0097365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ВОЛГОГРАДСКОЙ ОБЛАСТИ</w:t>
      </w:r>
    </w:p>
    <w:p w:rsidR="0097365E" w:rsidRPr="00C06AEB" w:rsidRDefault="0097365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97365E" w:rsidRPr="00C06AEB" w:rsidRDefault="0097365E" w:rsidP="00DD3B2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ПОСТАНОВЛЕНИЕ</w:t>
      </w:r>
    </w:p>
    <w:p w:rsidR="0097365E" w:rsidRPr="00C06AEB" w:rsidRDefault="0097365E" w:rsidP="00DD3B27">
      <w:pPr>
        <w:jc w:val="center"/>
        <w:rPr>
          <w:rFonts w:ascii="Arial" w:hAnsi="Arial" w:cs="Arial"/>
          <w:szCs w:val="24"/>
        </w:rPr>
      </w:pPr>
    </w:p>
    <w:p w:rsidR="0097365E" w:rsidRPr="00C06AEB" w:rsidRDefault="0097365E" w:rsidP="00C06AE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от  18.11.2022 г.  № 61 </w:t>
      </w:r>
    </w:p>
    <w:p w:rsidR="0097365E" w:rsidRPr="00C06AEB" w:rsidRDefault="0097365E">
      <w:pPr>
        <w:rPr>
          <w:rFonts w:ascii="Arial" w:hAnsi="Arial" w:cs="Arial"/>
          <w:szCs w:val="24"/>
        </w:rPr>
      </w:pPr>
    </w:p>
    <w:p w:rsidR="0097365E" w:rsidRPr="00C06AEB" w:rsidRDefault="0097365E">
      <w:pPr>
        <w:ind w:right="3544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szCs w:val="24"/>
        </w:rPr>
        <w:t>на Волгоградской области на 2023</w:t>
      </w:r>
      <w:r w:rsidRPr="00C06AEB">
        <w:rPr>
          <w:rFonts w:ascii="Arial" w:hAnsi="Arial" w:cs="Arial"/>
          <w:szCs w:val="24"/>
        </w:rPr>
        <w:t xml:space="preserve"> год </w:t>
      </w:r>
    </w:p>
    <w:p w:rsidR="0097365E" w:rsidRPr="00C06AEB" w:rsidRDefault="0097365E">
      <w:pPr>
        <w:ind w:right="3544"/>
        <w:jc w:val="both"/>
        <w:rPr>
          <w:rFonts w:ascii="Arial" w:hAnsi="Arial" w:cs="Arial"/>
          <w:szCs w:val="24"/>
        </w:rPr>
      </w:pP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постановляет:</w:t>
      </w:r>
    </w:p>
    <w:p w:rsidR="0097365E" w:rsidRPr="00C06AEB" w:rsidRDefault="0097365E">
      <w:pPr>
        <w:rPr>
          <w:rFonts w:ascii="Arial" w:hAnsi="Arial" w:cs="Arial"/>
          <w:szCs w:val="24"/>
        </w:rPr>
      </w:pP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2023</w:t>
      </w:r>
      <w:r w:rsidRPr="00C06AEB">
        <w:rPr>
          <w:rFonts w:ascii="Arial" w:hAnsi="Arial" w:cs="Arial"/>
          <w:szCs w:val="24"/>
        </w:rPr>
        <w:t xml:space="preserve"> год согласно Приложению.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Контроль за исполнением настоящего постановления оставляю за собой.</w:t>
      </w:r>
    </w:p>
    <w:p w:rsidR="0097365E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3. </w:t>
      </w:r>
      <w:r w:rsidRPr="00C378A7">
        <w:rPr>
          <w:rFonts w:ascii="Arial" w:hAnsi="Arial" w:cs="Arial"/>
          <w:szCs w:val="24"/>
        </w:rPr>
        <w:t xml:space="preserve">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szCs w:val="24"/>
          </w:rPr>
          <w:t>2023</w:t>
        </w:r>
        <w:r w:rsidRPr="00C378A7">
          <w:rPr>
            <w:rFonts w:ascii="Arial" w:hAnsi="Arial" w:cs="Arial"/>
            <w:szCs w:val="24"/>
          </w:rPr>
          <w:t xml:space="preserve"> г</w:t>
        </w:r>
      </w:smartTag>
      <w:r w:rsidRPr="00C378A7">
        <w:rPr>
          <w:rFonts w:ascii="Arial" w:hAnsi="Arial" w:cs="Arial"/>
          <w:szCs w:val="24"/>
        </w:rPr>
        <w:t>.</w:t>
      </w:r>
    </w:p>
    <w:p w:rsidR="0097365E" w:rsidRDefault="0097365E">
      <w:pPr>
        <w:ind w:firstLine="709"/>
        <w:jc w:val="both"/>
        <w:rPr>
          <w:rFonts w:ascii="Arial" w:hAnsi="Arial" w:cs="Arial"/>
          <w:szCs w:val="24"/>
        </w:rPr>
      </w:pPr>
    </w:p>
    <w:p w:rsidR="0097365E" w:rsidRDefault="0097365E">
      <w:pPr>
        <w:ind w:firstLine="709"/>
        <w:jc w:val="both"/>
        <w:rPr>
          <w:rFonts w:ascii="Arial" w:hAnsi="Arial" w:cs="Arial"/>
          <w:szCs w:val="24"/>
        </w:rPr>
      </w:pP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</w:p>
    <w:p w:rsidR="0097365E" w:rsidRPr="00C06AEB" w:rsidRDefault="0097365E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Глава </w:t>
      </w:r>
      <w:r>
        <w:rPr>
          <w:rFonts w:ascii="Arial" w:hAnsi="Arial" w:cs="Arial"/>
          <w:szCs w:val="24"/>
        </w:rPr>
        <w:t>Яминского</w:t>
      </w:r>
    </w:p>
    <w:p w:rsidR="0097365E" w:rsidRPr="00C06AEB" w:rsidRDefault="0097365E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сельского поселения                                                    </w:t>
      </w:r>
      <w:r>
        <w:rPr>
          <w:rFonts w:ascii="Arial" w:hAnsi="Arial" w:cs="Arial"/>
          <w:szCs w:val="24"/>
        </w:rPr>
        <w:t>С.С. Шипаев</w:t>
      </w:r>
    </w:p>
    <w:p w:rsidR="0097365E" w:rsidRPr="00C06AEB" w:rsidRDefault="0097365E">
      <w:pPr>
        <w:rPr>
          <w:rFonts w:ascii="Arial" w:hAnsi="Arial" w:cs="Arial"/>
          <w:szCs w:val="24"/>
        </w:rPr>
      </w:pPr>
    </w:p>
    <w:p w:rsidR="0097365E" w:rsidRPr="00C06AEB" w:rsidRDefault="0097365E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br w:type="page"/>
        <w:t>Приложение</w:t>
      </w:r>
    </w:p>
    <w:p w:rsidR="0097365E" w:rsidRPr="00C06AEB" w:rsidRDefault="0097365E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постановлению администрации</w:t>
      </w:r>
    </w:p>
    <w:p w:rsidR="0097365E" w:rsidRPr="00C06AEB" w:rsidRDefault="0097365E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</w:t>
      </w:r>
    </w:p>
    <w:p w:rsidR="0097365E" w:rsidRPr="00C06AEB" w:rsidRDefault="0097365E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Алексеевского муниципального района</w:t>
      </w:r>
    </w:p>
    <w:p w:rsidR="0097365E" w:rsidRPr="00C06AEB" w:rsidRDefault="0097365E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18.11.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szCs w:val="24"/>
          </w:rPr>
          <w:t>2022 г</w:t>
        </w:r>
      </w:smartTag>
      <w:r>
        <w:rPr>
          <w:rFonts w:ascii="Arial" w:hAnsi="Arial" w:cs="Arial"/>
          <w:szCs w:val="24"/>
        </w:rPr>
        <w:t>.</w:t>
      </w:r>
      <w:r w:rsidRPr="00C06AEB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 xml:space="preserve"> 61</w:t>
      </w:r>
    </w:p>
    <w:p w:rsidR="0097365E" w:rsidRPr="00C06AEB" w:rsidRDefault="0097365E">
      <w:pPr>
        <w:jc w:val="right"/>
        <w:rPr>
          <w:rFonts w:ascii="Arial" w:hAnsi="Arial" w:cs="Arial"/>
          <w:szCs w:val="24"/>
        </w:rPr>
      </w:pPr>
    </w:p>
    <w:p w:rsidR="0097365E" w:rsidRPr="00C06AEB" w:rsidRDefault="0097365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ПРОГРАММА</w:t>
      </w:r>
    </w:p>
    <w:p w:rsidR="0097365E" w:rsidRPr="00C06AEB" w:rsidRDefault="0097365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>
        <w:rPr>
          <w:rFonts w:ascii="Arial" w:hAnsi="Arial" w:cs="Arial"/>
          <w:b/>
          <w:szCs w:val="24"/>
        </w:rPr>
        <w:t>Яминского</w:t>
      </w:r>
      <w:r w:rsidRPr="00C06AEB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b/>
          <w:szCs w:val="24"/>
        </w:rPr>
        <w:t>на Волгоградской области на 2023</w:t>
      </w:r>
      <w:r w:rsidRPr="00C06AEB">
        <w:rPr>
          <w:rFonts w:ascii="Arial" w:hAnsi="Arial" w:cs="Arial"/>
          <w:b/>
          <w:szCs w:val="24"/>
        </w:rPr>
        <w:t xml:space="preserve"> год</w:t>
      </w:r>
    </w:p>
    <w:p w:rsidR="0097365E" w:rsidRPr="00C06AEB" w:rsidRDefault="0097365E">
      <w:pPr>
        <w:jc w:val="center"/>
        <w:rPr>
          <w:rFonts w:ascii="Arial" w:hAnsi="Arial" w:cs="Arial"/>
          <w:b/>
          <w:szCs w:val="24"/>
        </w:rPr>
      </w:pPr>
    </w:p>
    <w:p w:rsidR="0097365E" w:rsidRPr="00C06AEB" w:rsidRDefault="0097365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1. Общие положения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2023</w:t>
      </w:r>
      <w:r w:rsidRPr="00C06AEB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>
        <w:rPr>
          <w:rFonts w:ascii="Arial" w:hAnsi="Arial" w:cs="Arial"/>
          <w:szCs w:val="24"/>
        </w:rPr>
        <w:t>ля организации проведения в 2023</w:t>
      </w:r>
      <w:r w:rsidRPr="00C06AEB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1.2. Программа профилактики реализуется в 20</w:t>
      </w:r>
      <w:r>
        <w:rPr>
          <w:rFonts w:ascii="Arial" w:hAnsi="Arial" w:cs="Arial"/>
          <w:szCs w:val="24"/>
        </w:rPr>
        <w:t>23</w:t>
      </w:r>
      <w:r w:rsidRPr="00C06AEB">
        <w:rPr>
          <w:rFonts w:ascii="Arial" w:hAnsi="Arial" w:cs="Arial"/>
          <w:szCs w:val="24"/>
        </w:rPr>
        <w:t xml:space="preserve"> году и состоит из </w:t>
      </w:r>
      <w:r w:rsidRPr="00C06AEB">
        <w:rPr>
          <w:rStyle w:val="1"/>
          <w:rFonts w:ascii="Arial" w:hAnsi="Arial" w:cs="Arial"/>
          <w:szCs w:val="24"/>
        </w:rPr>
        <w:t>следующих разделов: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6AEB">
        <w:rPr>
          <w:rFonts w:ascii="Arial" w:hAnsi="Arial" w:cs="Arial"/>
          <w:szCs w:val="24"/>
        </w:rPr>
        <w:t xml:space="preserve"> (далее - аналитическая часть);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97365E" w:rsidRPr="00C06AEB" w:rsidRDefault="0097365E">
      <w:pPr>
        <w:jc w:val="both"/>
        <w:rPr>
          <w:rFonts w:ascii="Arial" w:hAnsi="Arial" w:cs="Arial"/>
          <w:szCs w:val="24"/>
        </w:rPr>
      </w:pPr>
    </w:p>
    <w:p w:rsidR="0097365E" w:rsidRPr="00C06AEB" w:rsidRDefault="0097365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2. Аналитическая часть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Ранее муниципальный контроль в сфере благоустройства на территории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C06AEB">
        <w:rPr>
          <w:rFonts w:ascii="Arial" w:hAnsi="Arial" w:cs="Arial"/>
          <w:szCs w:val="24"/>
        </w:rPr>
        <w:t xml:space="preserve">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06AEB">
        <w:rPr>
          <w:rFonts w:ascii="Arial" w:hAnsi="Arial" w:cs="Arial"/>
          <w:i/>
          <w:szCs w:val="24"/>
        </w:rPr>
        <w:t>.".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97365E" w:rsidRPr="00C06AEB" w:rsidRDefault="0097365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3.1. Целями Программы профилактики являются: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97365E" w:rsidRPr="00C06AEB" w:rsidRDefault="0097365E">
      <w:pPr>
        <w:jc w:val="both"/>
        <w:rPr>
          <w:rFonts w:ascii="Arial" w:hAnsi="Arial" w:cs="Arial"/>
          <w:szCs w:val="24"/>
        </w:rPr>
      </w:pPr>
    </w:p>
    <w:p w:rsidR="0097365E" w:rsidRPr="00C06AEB" w:rsidRDefault="0097365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97365E" w:rsidRPr="00C06AEB" w:rsidRDefault="0097365E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"/>
        <w:gridCol w:w="3870"/>
        <w:gridCol w:w="3086"/>
        <w:gridCol w:w="2421"/>
      </w:tblGrid>
      <w:tr w:rsidR="0097365E" w:rsidRPr="00C06AEB">
        <w:trPr>
          <w:trHeight w:val="360"/>
        </w:trPr>
        <w:tc>
          <w:tcPr>
            <w:tcW w:w="547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97365E" w:rsidRPr="00C06AEB">
        <w:tc>
          <w:tcPr>
            <w:tcW w:w="547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97365E" w:rsidRPr="00C06AEB" w:rsidRDefault="0097365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365E" w:rsidRPr="00C06AEB">
        <w:tc>
          <w:tcPr>
            <w:tcW w:w="547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97365E" w:rsidRPr="00C06AEB" w:rsidRDefault="0097365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21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365E" w:rsidRPr="00C06AEB">
        <w:tc>
          <w:tcPr>
            <w:tcW w:w="547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97365E" w:rsidRPr="00C06AEB" w:rsidRDefault="0097365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365E" w:rsidRPr="00C06AEB">
        <w:tc>
          <w:tcPr>
            <w:tcW w:w="547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:rsidR="0097365E" w:rsidRPr="00C06AEB" w:rsidRDefault="0097365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365E" w:rsidRPr="00C06AEB">
        <w:tc>
          <w:tcPr>
            <w:tcW w:w="547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70" w:type="dxa"/>
          </w:tcPr>
          <w:p w:rsidR="0097365E" w:rsidRPr="00C06AEB" w:rsidRDefault="0097365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421" w:type="dxa"/>
          </w:tcPr>
          <w:p w:rsidR="0097365E" w:rsidRPr="00C06AEB" w:rsidRDefault="0097365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7365E" w:rsidRPr="00C06AEB" w:rsidRDefault="0097365E">
      <w:pPr>
        <w:jc w:val="both"/>
        <w:rPr>
          <w:rFonts w:ascii="Arial" w:hAnsi="Arial" w:cs="Arial"/>
          <w:szCs w:val="24"/>
        </w:rPr>
      </w:pPr>
    </w:p>
    <w:p w:rsidR="0097365E" w:rsidRPr="00C06AEB" w:rsidRDefault="0097365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 xml:space="preserve">4.2. </w:t>
      </w:r>
      <w:r w:rsidRPr="00C06AEB"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 w:rsidRPr="00C06AEB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7365E" w:rsidRPr="00C06AEB" w:rsidRDefault="0097365E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97365E" w:rsidRPr="00C06AEB" w:rsidRDefault="0097365E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97365E" w:rsidRPr="00C06AEB" w:rsidRDefault="0097365E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97365E" w:rsidRPr="00C06AEB" w:rsidRDefault="0097365E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97365E" w:rsidRPr="00C06AEB" w:rsidRDefault="0097365E" w:rsidP="00854E95">
      <w:pPr>
        <w:pStyle w:val="ListParagraph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C06AEB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97365E" w:rsidRPr="00C06AEB" w:rsidRDefault="0097365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7365E" w:rsidRPr="00C06AEB" w:rsidRDefault="0097365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C06AE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6AEB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7365E" w:rsidRPr="00C06AEB" w:rsidRDefault="0097365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97365E" w:rsidRPr="00C06AEB" w:rsidRDefault="0097365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97365E" w:rsidRPr="00C06AEB" w:rsidRDefault="0097365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7365E" w:rsidRPr="00C06AEB" w:rsidRDefault="0097365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97365E" w:rsidRPr="00C06AEB" w:rsidRDefault="0097365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:rsidR="0097365E" w:rsidRPr="00C06AEB" w:rsidRDefault="0097365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C06AEB">
          <w:rPr>
            <w:rFonts w:ascii="Arial" w:hAnsi="Arial" w:cs="Arial"/>
            <w:sz w:val="24"/>
            <w:szCs w:val="24"/>
          </w:rPr>
          <w:t>законом</w:t>
        </w:r>
      </w:hyperlink>
      <w:r w:rsidRPr="00C06AEB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97365E" w:rsidRPr="00C06AEB" w:rsidRDefault="0097365E" w:rsidP="00854E95">
      <w:pPr>
        <w:jc w:val="both"/>
        <w:rPr>
          <w:rFonts w:ascii="Arial" w:hAnsi="Arial" w:cs="Arial"/>
          <w:szCs w:val="24"/>
        </w:rPr>
      </w:pPr>
    </w:p>
    <w:p w:rsidR="0097365E" w:rsidRPr="00C06AEB" w:rsidRDefault="0097365E" w:rsidP="00854E95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C06AEB">
        <w:rPr>
          <w:rFonts w:ascii="Arial" w:hAnsi="Arial" w:cs="Arial"/>
          <w:szCs w:val="24"/>
        </w:rPr>
        <w:br/>
      </w:r>
      <w:r w:rsidRPr="00C06AEB">
        <w:rPr>
          <w:rFonts w:ascii="Arial" w:hAnsi="Arial" w:cs="Arial"/>
          <w:b/>
          <w:szCs w:val="24"/>
        </w:rPr>
        <w:t>Программы профилактики</w:t>
      </w:r>
    </w:p>
    <w:p w:rsidR="0097365E" w:rsidRPr="00C06AEB" w:rsidRDefault="0097365E" w:rsidP="00854E95">
      <w:pPr>
        <w:ind w:firstLine="709"/>
        <w:jc w:val="both"/>
        <w:rPr>
          <w:rFonts w:ascii="Arial" w:hAnsi="Arial" w:cs="Arial"/>
          <w:szCs w:val="24"/>
        </w:rPr>
      </w:pPr>
    </w:p>
    <w:p w:rsidR="0097365E" w:rsidRPr="00C06AEB" w:rsidRDefault="0097365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7365E" w:rsidRPr="00C06AEB" w:rsidRDefault="0097365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Оценка эффективности Программы производится </w:t>
      </w:r>
      <w:r>
        <w:rPr>
          <w:rFonts w:ascii="Arial" w:hAnsi="Arial" w:cs="Arial"/>
          <w:szCs w:val="24"/>
        </w:rPr>
        <w:t>по итогам 2023</w:t>
      </w:r>
      <w:r w:rsidRPr="00C06AEB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97365E" w:rsidRPr="00C06AEB" w:rsidRDefault="0097365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97365E" w:rsidRPr="00C06AEB" w:rsidRDefault="0097365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 Количество выданных предписаний;</w:t>
      </w:r>
    </w:p>
    <w:p w:rsidR="0097365E" w:rsidRPr="00C06AEB" w:rsidRDefault="0097365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97365E" w:rsidRPr="00C06AEB" w:rsidRDefault="0097365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7365E" w:rsidRPr="00C06AEB" w:rsidRDefault="0097365E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97365E" w:rsidRPr="00C06AEB" w:rsidRDefault="0097365E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7365E" w:rsidRPr="00C06AEB" w:rsidRDefault="0097365E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97365E" w:rsidRPr="00C06AEB" w:rsidRDefault="0097365E" w:rsidP="00854E95">
      <w:pPr>
        <w:jc w:val="both"/>
        <w:rPr>
          <w:rFonts w:ascii="Arial" w:hAnsi="Arial" w:cs="Arial"/>
          <w:szCs w:val="24"/>
        </w:rPr>
      </w:pPr>
    </w:p>
    <w:p w:rsidR="0097365E" w:rsidRPr="00C06AEB" w:rsidRDefault="0097365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7365E" w:rsidRPr="00C06AEB" w:rsidSect="00C06AEB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5E" w:rsidRDefault="0097365E">
      <w:pPr>
        <w:spacing w:line="240" w:lineRule="auto"/>
      </w:pPr>
      <w:r>
        <w:separator/>
      </w:r>
    </w:p>
  </w:endnote>
  <w:endnote w:type="continuationSeparator" w:id="0">
    <w:p w:rsidR="0097365E" w:rsidRDefault="00973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5E" w:rsidRDefault="0097365E">
      <w:pPr>
        <w:spacing w:line="240" w:lineRule="auto"/>
      </w:pPr>
      <w:r>
        <w:separator/>
      </w:r>
    </w:p>
  </w:footnote>
  <w:footnote w:type="continuationSeparator" w:id="0">
    <w:p w:rsidR="0097365E" w:rsidRDefault="009736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D5"/>
    <w:rsid w:val="00043E4E"/>
    <w:rsid w:val="000576D5"/>
    <w:rsid w:val="00095BC9"/>
    <w:rsid w:val="000E399D"/>
    <w:rsid w:val="000F1C89"/>
    <w:rsid w:val="001029DA"/>
    <w:rsid w:val="0014799E"/>
    <w:rsid w:val="00286013"/>
    <w:rsid w:val="002F2DA2"/>
    <w:rsid w:val="002F41F9"/>
    <w:rsid w:val="00363161"/>
    <w:rsid w:val="003B3E29"/>
    <w:rsid w:val="003C6B0C"/>
    <w:rsid w:val="004F5739"/>
    <w:rsid w:val="00573E6B"/>
    <w:rsid w:val="005B260F"/>
    <w:rsid w:val="00697952"/>
    <w:rsid w:val="007625D5"/>
    <w:rsid w:val="00763493"/>
    <w:rsid w:val="008113BA"/>
    <w:rsid w:val="00854E95"/>
    <w:rsid w:val="009073DD"/>
    <w:rsid w:val="0097365E"/>
    <w:rsid w:val="0097576F"/>
    <w:rsid w:val="009E6159"/>
    <w:rsid w:val="00AD6539"/>
    <w:rsid w:val="00B523E4"/>
    <w:rsid w:val="00B736E8"/>
    <w:rsid w:val="00BC51DA"/>
    <w:rsid w:val="00BF5048"/>
    <w:rsid w:val="00C057D7"/>
    <w:rsid w:val="00C06AEB"/>
    <w:rsid w:val="00C378A7"/>
    <w:rsid w:val="00C4692D"/>
    <w:rsid w:val="00D72CE0"/>
    <w:rsid w:val="00DA156C"/>
    <w:rsid w:val="00DC05ED"/>
    <w:rsid w:val="00DD3B27"/>
    <w:rsid w:val="00E17C40"/>
    <w:rsid w:val="00E17E57"/>
    <w:rsid w:val="00E53C3F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59"/>
    <w:pPr>
      <w:spacing w:line="276" w:lineRule="auto"/>
    </w:pPr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6159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159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6159"/>
    <w:pPr>
      <w:spacing w:line="24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6159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6159"/>
    <w:pPr>
      <w:spacing w:before="120" w:after="120" w:line="240" w:lineRule="auto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6159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6159"/>
    <w:rPr>
      <w:rFonts w:cs="Times New Roman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E6159"/>
    <w:rPr>
      <w:rFonts w:cs="Times New Roman"/>
      <w:b/>
      <w:i/>
      <w:color w:val="000000"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E6159"/>
    <w:rPr>
      <w:rFonts w:cs="Times New Roman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E6159"/>
    <w:rPr>
      <w:rFonts w:cs="Times New Roman"/>
      <w:b/>
      <w:color w:val="000000"/>
      <w:sz w:val="22"/>
    </w:rPr>
  </w:style>
  <w:style w:type="character" w:customStyle="1" w:styleId="1">
    <w:name w:val="Обычный1"/>
    <w:uiPriority w:val="99"/>
    <w:rsid w:val="009E6159"/>
    <w:rPr>
      <w:rFonts w:ascii="XO Thames" w:hAnsi="XO Thames"/>
      <w:sz w:val="24"/>
    </w:rPr>
  </w:style>
  <w:style w:type="paragraph" w:styleId="TOC2">
    <w:name w:val="toc 2"/>
    <w:basedOn w:val="Normal"/>
    <w:next w:val="Normal"/>
    <w:link w:val="TOC2Char"/>
    <w:uiPriority w:val="99"/>
    <w:rsid w:val="009E6159"/>
    <w:pPr>
      <w:spacing w:line="240" w:lineRule="auto"/>
      <w:ind w:left="200"/>
    </w:pPr>
  </w:style>
  <w:style w:type="character" w:customStyle="1" w:styleId="TOC2Char">
    <w:name w:val="TOC 2 Char"/>
    <w:link w:val="TOC2"/>
    <w:uiPriority w:val="99"/>
    <w:locked/>
    <w:rsid w:val="009E6159"/>
    <w:rPr>
      <w:color w:val="000000"/>
      <w:sz w:val="24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9E6159"/>
    <w:pPr>
      <w:spacing w:line="240" w:lineRule="auto"/>
      <w:ind w:left="600"/>
    </w:pPr>
  </w:style>
  <w:style w:type="character" w:customStyle="1" w:styleId="TOC4Char">
    <w:name w:val="TOC 4 Char"/>
    <w:link w:val="TOC4"/>
    <w:uiPriority w:val="99"/>
    <w:locked/>
    <w:rsid w:val="009E6159"/>
    <w:rPr>
      <w:color w:val="000000"/>
      <w:sz w:val="24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9E6159"/>
    <w:pPr>
      <w:spacing w:line="240" w:lineRule="auto"/>
      <w:ind w:left="1000"/>
    </w:pPr>
  </w:style>
  <w:style w:type="character" w:customStyle="1" w:styleId="TOC6Char">
    <w:name w:val="TOC 6 Char"/>
    <w:link w:val="TOC6"/>
    <w:uiPriority w:val="99"/>
    <w:locked/>
    <w:rsid w:val="009E6159"/>
    <w:rPr>
      <w:color w:val="000000"/>
      <w:sz w:val="24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9E6159"/>
    <w:pPr>
      <w:spacing w:line="240" w:lineRule="auto"/>
      <w:ind w:left="1200"/>
    </w:pPr>
  </w:style>
  <w:style w:type="character" w:customStyle="1" w:styleId="TOC7Char">
    <w:name w:val="TOC 7 Char"/>
    <w:link w:val="TOC7"/>
    <w:uiPriority w:val="99"/>
    <w:locked/>
    <w:rsid w:val="009E6159"/>
    <w:rPr>
      <w:color w:val="000000"/>
      <w:sz w:val="24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9E6159"/>
    <w:pPr>
      <w:spacing w:line="240" w:lineRule="auto"/>
      <w:ind w:left="400"/>
    </w:pPr>
  </w:style>
  <w:style w:type="character" w:customStyle="1" w:styleId="TOC3Char">
    <w:name w:val="TOC 3 Char"/>
    <w:link w:val="TOC3"/>
    <w:uiPriority w:val="99"/>
    <w:locked/>
    <w:rsid w:val="009E6159"/>
    <w:rPr>
      <w:color w:val="000000"/>
      <w:sz w:val="24"/>
      <w:lang w:val="ru-RU" w:eastAsia="ru-RU"/>
    </w:rPr>
  </w:style>
  <w:style w:type="paragraph" w:customStyle="1" w:styleId="10">
    <w:name w:val="Гиперссылка1"/>
    <w:link w:val="Hyperlink"/>
    <w:uiPriority w:val="99"/>
    <w:rsid w:val="009E6159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9E6159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9E6159"/>
  </w:style>
  <w:style w:type="character" w:customStyle="1" w:styleId="Footnote1">
    <w:name w:val="Footnote1"/>
    <w:link w:val="Footnote"/>
    <w:uiPriority w:val="99"/>
    <w:locked/>
    <w:rsid w:val="009E6159"/>
    <w:rPr>
      <w:sz w:val="22"/>
    </w:rPr>
  </w:style>
  <w:style w:type="paragraph" w:styleId="TOC1">
    <w:name w:val="toc 1"/>
    <w:basedOn w:val="Normal"/>
    <w:next w:val="Normal"/>
    <w:link w:val="TOC1Char"/>
    <w:uiPriority w:val="99"/>
    <w:rsid w:val="009E6159"/>
    <w:pPr>
      <w:spacing w:line="240" w:lineRule="auto"/>
    </w:pPr>
    <w:rPr>
      <w:b/>
    </w:rPr>
  </w:style>
  <w:style w:type="character" w:customStyle="1" w:styleId="TOC1Char">
    <w:name w:val="TOC 1 Char"/>
    <w:link w:val="TOC1"/>
    <w:uiPriority w:val="99"/>
    <w:locked/>
    <w:rsid w:val="009E6159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9E6159"/>
    <w:pPr>
      <w:spacing w:line="360" w:lineRule="auto"/>
    </w:pPr>
    <w:rPr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9E6159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9E6159"/>
    <w:pPr>
      <w:spacing w:line="240" w:lineRule="auto"/>
      <w:ind w:left="1600"/>
    </w:pPr>
  </w:style>
  <w:style w:type="character" w:customStyle="1" w:styleId="TOC9Char">
    <w:name w:val="TOC 9 Char"/>
    <w:link w:val="TOC9"/>
    <w:uiPriority w:val="99"/>
    <w:locked/>
    <w:rsid w:val="009E6159"/>
    <w:rPr>
      <w:color w:val="000000"/>
      <w:sz w:val="24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9E6159"/>
    <w:pPr>
      <w:spacing w:line="240" w:lineRule="auto"/>
      <w:ind w:left="1400"/>
    </w:pPr>
  </w:style>
  <w:style w:type="character" w:customStyle="1" w:styleId="TOC8Char">
    <w:name w:val="TOC 8 Char"/>
    <w:link w:val="TOC8"/>
    <w:uiPriority w:val="99"/>
    <w:locked/>
    <w:rsid w:val="009E6159"/>
    <w:rPr>
      <w:color w:val="000000"/>
      <w:sz w:val="24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9E6159"/>
    <w:pPr>
      <w:spacing w:line="240" w:lineRule="auto"/>
      <w:ind w:left="800"/>
    </w:pPr>
  </w:style>
  <w:style w:type="character" w:customStyle="1" w:styleId="TOC5Char">
    <w:name w:val="TOC 5 Char"/>
    <w:link w:val="TOC5"/>
    <w:uiPriority w:val="99"/>
    <w:locked/>
    <w:rsid w:val="009E6159"/>
    <w:rPr>
      <w:color w:val="000000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6159"/>
    <w:pPr>
      <w:spacing w:line="240" w:lineRule="auto"/>
    </w:pPr>
    <w:rPr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E6159"/>
    <w:rPr>
      <w:rFonts w:cs="Times New Roman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9E615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9E6159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9E6159"/>
    <w:pPr>
      <w:spacing w:line="240" w:lineRule="auto"/>
    </w:pPr>
    <w:rPr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E6159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C057D7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C057D7"/>
    <w:rPr>
      <w:rFonts w:ascii="Times New Roman" w:hAnsi="Times New Roman"/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ListParagraphChar">
    <w:name w:val="List Paragraph Char"/>
    <w:link w:val="ListParagraph"/>
    <w:uiPriority w:val="99"/>
    <w:locked/>
    <w:rsid w:val="00C057D7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5</Pages>
  <Words>1378</Words>
  <Characters>7855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15</cp:revision>
  <cp:lastPrinted>2022-11-18T05:57:00Z</cp:lastPrinted>
  <dcterms:created xsi:type="dcterms:W3CDTF">2021-09-22T13:13:00Z</dcterms:created>
  <dcterms:modified xsi:type="dcterms:W3CDTF">2022-12-08T08:48:00Z</dcterms:modified>
</cp:coreProperties>
</file>